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21" w:rsidRDefault="00551260">
      <w:pPr>
        <w:pStyle w:val="NormaleWeb"/>
      </w:pPr>
      <w:bookmarkStart w:id="0" w:name="_GoBack"/>
      <w:bookmarkEnd w:id="0"/>
      <w:r>
        <w:rPr>
          <w:noProof/>
          <w:lang w:eastAsia="it-IT" w:bidi="ar-SA"/>
        </w:rPr>
        <w:drawing>
          <wp:inline distT="0" distB="0" distL="0" distR="0">
            <wp:extent cx="6120134" cy="1122682"/>
            <wp:effectExtent l="0" t="0" r="0" b="1268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1122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36C21" w:rsidRDefault="00551260">
      <w:pPr>
        <w:pStyle w:val="NormaleWeb"/>
        <w:jc w:val="center"/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PROGETTO FORMATIVO PERSONALIZZATO</w:t>
      </w:r>
    </w:p>
    <w:p w:rsidR="00036C21" w:rsidRDefault="00551260">
      <w:pPr>
        <w:pStyle w:val="NormaleWeb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</w:t>
      </w:r>
    </w:p>
    <w:p w:rsidR="00036C21" w:rsidRDefault="00551260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Allievo/a ________________________________    nato/a ___________________ il____________  codice fiscale     ____________________________        </w:t>
      </w:r>
      <w:r>
        <w:rPr>
          <w:rFonts w:ascii="Calibri" w:hAnsi="Calibri" w:cs="Calibri"/>
        </w:rPr>
        <w:t>Tel./cell. ____________________________</w:t>
      </w:r>
    </w:p>
    <w:p w:rsidR="00036C21" w:rsidRDefault="00551260">
      <w:pPr>
        <w:pStyle w:val="Textbody"/>
        <w:jc w:val="both"/>
      </w:pPr>
      <w:r>
        <w:rPr>
          <w:rFonts w:ascii="Calibri" w:hAnsi="Calibri" w:cs="Calibri"/>
        </w:rPr>
        <w:t xml:space="preserve">frequentante la classe _______________indirizzo </w:t>
      </w:r>
      <w:r>
        <w:rPr>
          <w:rFonts w:ascii="Calibri" w:hAnsi="Calibri" w:cs="Calibri"/>
          <w:b/>
          <w:bCs/>
        </w:rPr>
        <w:t xml:space="preserve">SERVIZI COMMERCIALI – Logistica Import Export </w:t>
      </w:r>
      <w:r>
        <w:rPr>
          <w:rFonts w:ascii="Calibri" w:hAnsi="Calibri" w:cs="Calibri"/>
        </w:rPr>
        <w:t>presso l’istituto ISTITUTO PROFESSIONALE “ RUFFILLI”</w:t>
      </w:r>
    </w:p>
    <w:p w:rsidR="00036C21" w:rsidRDefault="00551260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Azienda ospitante ___________________________________________________</w:t>
      </w:r>
      <w:r>
        <w:rPr>
          <w:rFonts w:ascii="Calibri" w:hAnsi="Calibri" w:cs="Calibri"/>
        </w:rPr>
        <w:t>______________</w:t>
      </w:r>
    </w:p>
    <w:p w:rsidR="00036C21" w:rsidRDefault="00551260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con sede in _________________________Via ____________________________ Tel. __________</w:t>
      </w:r>
    </w:p>
    <w:p w:rsidR="00036C21" w:rsidRDefault="00551260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e mail _________________________</w:t>
      </w:r>
    </w:p>
    <w:p w:rsidR="00036C21" w:rsidRDefault="00551260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stabilimento/reparto/uffici__________________________________________________________</w:t>
      </w:r>
    </w:p>
    <w:p w:rsidR="00036C21" w:rsidRDefault="00551260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Periodo dal _____________ al _______</w:t>
      </w:r>
      <w:r>
        <w:rPr>
          <w:rFonts w:ascii="Calibri" w:hAnsi="Calibri" w:cs="Calibri"/>
        </w:rPr>
        <w:t>_______ nei giorni _________________________________</w:t>
      </w:r>
    </w:p>
    <w:p w:rsidR="00036C21" w:rsidRDefault="00551260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 il seguente orario:  mattino </w:t>
      </w:r>
      <w:r>
        <w:rPr>
          <w:rFonts w:ascii="Calibri" w:hAnsi="Calibri" w:cs="Calibri"/>
        </w:rPr>
        <w:tab/>
        <w:t xml:space="preserve">dalle ore _______   alle ore _______      </w:t>
      </w:r>
    </w:p>
    <w:p w:rsidR="00036C21" w:rsidRDefault="00551260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pomeriggio</w:t>
      </w:r>
      <w:r>
        <w:rPr>
          <w:rFonts w:ascii="Calibri" w:hAnsi="Calibri" w:cs="Calibri"/>
        </w:rPr>
        <w:tab/>
        <w:t>dalle ore ________ alle ore  ______</w:t>
      </w:r>
    </w:p>
    <w:p w:rsidR="00036C21" w:rsidRDefault="00551260">
      <w:pPr>
        <w:pStyle w:val="OmniPage2"/>
        <w:spacing w:line="240" w:lineRule="auto"/>
        <w:rPr>
          <w:rFonts w:ascii="Calibri" w:hAnsi="Calibri" w:cs="Calibri"/>
          <w:szCs w:val="24"/>
          <w:lang w:val="it-IT"/>
        </w:rPr>
      </w:pPr>
      <w:r>
        <w:rPr>
          <w:rFonts w:ascii="Calibri" w:hAnsi="Calibri" w:cs="Calibri"/>
          <w:szCs w:val="24"/>
          <w:lang w:val="it-IT"/>
        </w:rPr>
        <w:t xml:space="preserve"> </w:t>
      </w:r>
    </w:p>
    <w:p w:rsidR="00036C21" w:rsidRDefault="00551260">
      <w:pPr>
        <w:pStyle w:val="OmniPage2"/>
        <w:spacing w:line="240" w:lineRule="auto"/>
        <w:rPr>
          <w:rFonts w:ascii="Calibri" w:hAnsi="Calibri" w:cs="Calibri"/>
          <w:szCs w:val="24"/>
          <w:lang w:val="it-IT"/>
        </w:rPr>
      </w:pPr>
      <w:r>
        <w:rPr>
          <w:rFonts w:ascii="Calibri" w:hAnsi="Calibri" w:cs="Calibri"/>
          <w:szCs w:val="24"/>
          <w:lang w:val="it-IT"/>
        </w:rPr>
        <w:t>Tutor aziendale Sig./ra ____________</w:t>
      </w:r>
      <w:r>
        <w:rPr>
          <w:rFonts w:ascii="Calibri" w:hAnsi="Calibri" w:cs="Calibri"/>
          <w:szCs w:val="24"/>
          <w:lang w:val="it-IT"/>
        </w:rPr>
        <w:t>_____________</w:t>
      </w:r>
    </w:p>
    <w:p w:rsidR="00036C21" w:rsidRDefault="0055126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Dirigente Scolastico Dott.ssa Zauli Lorella.</w:t>
      </w:r>
    </w:p>
    <w:p w:rsidR="00036C21" w:rsidRDefault="0055126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Coordinatore e responsabile per la scuola Prof.ssa  Stefanelli Romina</w:t>
      </w:r>
    </w:p>
    <w:p w:rsidR="00036C21" w:rsidRDefault="0055126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Tutor scolastico Prof./Prof./ssa  __________________________</w:t>
      </w:r>
    </w:p>
    <w:p w:rsidR="00036C21" w:rsidRDefault="00551260">
      <w:pPr>
        <w:pStyle w:val="NormaleWeb"/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Polizze assicurative:  </w:t>
      </w:r>
    </w:p>
    <w:p w:rsidR="00036C21" w:rsidRDefault="00551260">
      <w:pPr>
        <w:pStyle w:val="NormaleWeb"/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Infortuni sul lavoro INAIL  in conto dello</w:t>
      </w:r>
      <w:r>
        <w:rPr>
          <w:rFonts w:ascii="Calibri" w:eastAsia="Times New Roman" w:hAnsi="Calibri" w:cs="Calibri"/>
        </w:rPr>
        <w:t xml:space="preserve"> stato.</w:t>
      </w:r>
    </w:p>
    <w:p w:rsidR="00036C21" w:rsidRDefault="00551260">
      <w:pPr>
        <w:pStyle w:val="NormaleWeb"/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Responsabilità civile:</w:t>
      </w:r>
    </w:p>
    <w:p w:rsidR="00036C21" w:rsidRDefault="0055126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Compagnia Assicuratrice Milanese - Pol. N. 581211004E</w:t>
      </w:r>
    </w:p>
    <w:p w:rsidR="00036C21" w:rsidRDefault="00036C21">
      <w:pPr>
        <w:pStyle w:val="Corpodeltesto2"/>
        <w:spacing w:line="240" w:lineRule="auto"/>
        <w:rPr>
          <w:rFonts w:ascii="Calibri" w:hAnsi="Calibri" w:cs="Calibri"/>
          <w:b/>
          <w:szCs w:val="24"/>
        </w:rPr>
      </w:pPr>
    </w:p>
    <w:p w:rsidR="00036C21" w:rsidRDefault="00551260">
      <w:pPr>
        <w:pStyle w:val="Corpodeltesto2"/>
        <w:spacing w:line="24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CONTENUTI  ED ATTIVITA’ DEL TIROCINIO </w:t>
      </w:r>
      <w:r>
        <w:rPr>
          <w:rFonts w:ascii="Calibri" w:hAnsi="Calibri" w:cs="Calibri"/>
          <w:b/>
          <w:szCs w:val="24"/>
        </w:rPr>
        <w:tab/>
      </w:r>
    </w:p>
    <w:p w:rsidR="00036C21" w:rsidRDefault="00551260">
      <w:pPr>
        <w:pStyle w:val="NormaleWeb"/>
        <w:spacing w:before="0" w:after="0"/>
        <w:ind w:firstLine="708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PROFILO DA FORMARE:    TECNICO DEI SERVIZI  COMMERCIALI</w:t>
      </w:r>
    </w:p>
    <w:p w:rsidR="00036C21" w:rsidRDefault="00551260">
      <w:pPr>
        <w:pStyle w:val="NormaleWeb"/>
        <w:spacing w:before="0" w:after="0"/>
        <w:ind w:firstLine="708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OBIETTIVI FORMATIVI:</w:t>
      </w:r>
    </w:p>
    <w:p w:rsidR="00036C21" w:rsidRDefault="00551260">
      <w:pPr>
        <w:pStyle w:val="NormaleWeb"/>
        <w:numPr>
          <w:ilvl w:val="0"/>
          <w:numId w:val="6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Comprensione dei processi e delle strutture organizza</w:t>
      </w:r>
      <w:r>
        <w:rPr>
          <w:rFonts w:ascii="Calibri" w:eastAsia="Times New Roman" w:hAnsi="Calibri" w:cs="Calibri"/>
        </w:rPr>
        <w:t>tive (ruoli, compiti);</w:t>
      </w:r>
    </w:p>
    <w:p w:rsidR="00036C21" w:rsidRDefault="00551260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Conoscenza delle modalità attraverso cui vengono messe in pratica le attività professionali;</w:t>
      </w:r>
    </w:p>
    <w:p w:rsidR="00036C21" w:rsidRDefault="00551260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Consapevolezza delle conoscenze e delle modalità di lavoro apprese durante la formazione in aula, a confronto con quelle del contesto lavora</w:t>
      </w:r>
      <w:r>
        <w:rPr>
          <w:rFonts w:ascii="Calibri" w:eastAsia="Times New Roman" w:hAnsi="Calibri" w:cs="Calibri"/>
        </w:rPr>
        <w:t>tivo in alternanza;</w:t>
      </w:r>
    </w:p>
    <w:p w:rsidR="00036C21" w:rsidRDefault="00551260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Rinforzo in situazione reale delle proprie conoscenze, favorendo la consapevolezza delle proprie attitudini;</w:t>
      </w:r>
    </w:p>
    <w:p w:rsidR="00036C21" w:rsidRDefault="00551260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Incremento della motivazione all’apprendimento in un ottica di futuro inserimento nel contesto lavorativo.</w:t>
      </w:r>
    </w:p>
    <w:p w:rsidR="00036C21" w:rsidRDefault="00036C21">
      <w:pPr>
        <w:pStyle w:val="NormaleWeb"/>
        <w:spacing w:before="0" w:after="0"/>
        <w:ind w:firstLine="708"/>
        <w:jc w:val="both"/>
        <w:rPr>
          <w:rFonts w:ascii="Calibri" w:eastAsia="Times New Roman" w:hAnsi="Calibri" w:cs="Calibri"/>
          <w:b/>
        </w:rPr>
      </w:pPr>
    </w:p>
    <w:p w:rsidR="00036C21" w:rsidRDefault="00551260">
      <w:pPr>
        <w:pStyle w:val="NormaleWeb"/>
        <w:spacing w:before="0" w:after="0"/>
        <w:ind w:firstLine="708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lastRenderedPageBreak/>
        <w:t>OBBLIGHI DEL TIROCI</w:t>
      </w:r>
      <w:r>
        <w:rPr>
          <w:rFonts w:ascii="Calibri" w:eastAsia="Times New Roman" w:hAnsi="Calibri" w:cs="Calibri"/>
          <w:b/>
        </w:rPr>
        <w:t>NANTE/STUDENTE:</w:t>
      </w:r>
    </w:p>
    <w:p w:rsidR="00036C21" w:rsidRDefault="00551260">
      <w:pPr>
        <w:pStyle w:val="NormaleWeb"/>
        <w:numPr>
          <w:ilvl w:val="0"/>
          <w:numId w:val="7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Svolgere le attività  previste dal presente progetto formativo e rispettare gli impegni  previsti dal patto formativo;</w:t>
      </w:r>
    </w:p>
    <w:p w:rsidR="00036C21" w:rsidRDefault="00551260">
      <w:pPr>
        <w:pStyle w:val="NormaleWeb"/>
        <w:numPr>
          <w:ilvl w:val="0"/>
          <w:numId w:val="2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seguire le indicazioni dei tutor,   scolastico ed aziendale,   e fare riferimento ad essi per qualsiasi esigenza di tipo </w:t>
      </w:r>
      <w:r>
        <w:rPr>
          <w:rFonts w:ascii="Calibri" w:eastAsia="Times New Roman" w:hAnsi="Calibri" w:cs="Calibri"/>
        </w:rPr>
        <w:t>organizzativo o altre evenienze</w:t>
      </w:r>
    </w:p>
    <w:p w:rsidR="00036C21" w:rsidRDefault="00551260">
      <w:pPr>
        <w:pStyle w:val="NormaleWeb"/>
        <w:numPr>
          <w:ilvl w:val="0"/>
          <w:numId w:val="2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compilare e tenere quotidianamente aggiornato il registro presenze, relativamente agli orari di servizio e firma di presenza (in caso di malattia portare il certificato medico e allegarlo al registro)</w:t>
      </w:r>
    </w:p>
    <w:p w:rsidR="00036C21" w:rsidRDefault="00551260">
      <w:pPr>
        <w:pStyle w:val="NormaleWeb"/>
        <w:spacing w:before="0" w:after="0"/>
        <w:ind w:left="709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OBBLIGHI FORMATIVI:</w:t>
      </w:r>
    </w:p>
    <w:p w:rsidR="00036C21" w:rsidRDefault="00551260">
      <w:pPr>
        <w:pStyle w:val="NormaleWeb"/>
        <w:numPr>
          <w:ilvl w:val="0"/>
          <w:numId w:val="8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Rapportarsi con i tutor aziendali;</w:t>
      </w:r>
    </w:p>
    <w:p w:rsidR="00036C21" w:rsidRDefault="00551260">
      <w:pPr>
        <w:pStyle w:val="NormaleWeb"/>
        <w:numPr>
          <w:ilvl w:val="0"/>
          <w:numId w:val="3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acquisire elementi conoscitivi utili a  comprendere le modalità di organizzazione    del lavoro (processi lavorativi);</w:t>
      </w:r>
    </w:p>
    <w:p w:rsidR="00036C21" w:rsidRDefault="00551260">
      <w:pPr>
        <w:pStyle w:val="NormaleWeb"/>
        <w:numPr>
          <w:ilvl w:val="0"/>
          <w:numId w:val="3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consapevolezza delle conoscenze e delle modalità di lavoro apprese durante la formazione in  aula, a c</w:t>
      </w:r>
      <w:r>
        <w:rPr>
          <w:rFonts w:ascii="Calibri" w:eastAsia="Times New Roman" w:hAnsi="Calibri" w:cs="Calibri"/>
        </w:rPr>
        <w:t>onfronto con quelle del contesto lavorativo in alternanza;</w:t>
      </w:r>
    </w:p>
    <w:p w:rsidR="00036C21" w:rsidRDefault="00551260">
      <w:pPr>
        <w:pStyle w:val="NormaleWeb"/>
        <w:numPr>
          <w:ilvl w:val="0"/>
          <w:numId w:val="9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saper gestire relazioni interpersonali nei contesti lavorativi;</w:t>
      </w:r>
    </w:p>
    <w:p w:rsidR="00036C21" w:rsidRDefault="00551260">
      <w:pPr>
        <w:pStyle w:val="NormaleWeb"/>
        <w:numPr>
          <w:ilvl w:val="0"/>
          <w:numId w:val="4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incremento della motivazione all’apprendimento in un'ottica di futuro inserimento nel contesto  lavorativo.</w:t>
      </w:r>
    </w:p>
    <w:p w:rsidR="00036C21" w:rsidRDefault="00551260">
      <w:pPr>
        <w:pStyle w:val="NormaleWeb"/>
        <w:spacing w:before="0" w:after="0"/>
        <w:ind w:left="1416" w:hanging="708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CONSIGLI PER IL RESPONSAB</w:t>
      </w:r>
      <w:r>
        <w:rPr>
          <w:rFonts w:ascii="Calibri" w:eastAsia="Times New Roman" w:hAnsi="Calibri" w:cs="Calibri"/>
          <w:b/>
        </w:rPr>
        <w:t>ILE AZIENDALE:</w:t>
      </w:r>
    </w:p>
    <w:p w:rsidR="00036C21" w:rsidRDefault="00551260">
      <w:pPr>
        <w:pStyle w:val="NormaleWeb"/>
        <w:numPr>
          <w:ilvl w:val="0"/>
          <w:numId w:val="10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Impegnare il tirocinante/studente nelle attività concordate con la Scuola e non oltre l’orario previsto dal progetto formativo;</w:t>
      </w:r>
    </w:p>
    <w:p w:rsidR="00036C21" w:rsidRDefault="00551260">
      <w:pPr>
        <w:pStyle w:val="NormaleWeb"/>
        <w:numPr>
          <w:ilvl w:val="0"/>
          <w:numId w:val="5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caso d'infortunio durante lo svolgimento del tirocinio, segnalare l’evento, entro i tempi previsti dalla norma</w:t>
      </w:r>
      <w:r>
        <w:rPr>
          <w:rFonts w:ascii="Calibri" w:eastAsia="Times New Roman" w:hAnsi="Calibri" w:cs="Calibri"/>
        </w:rPr>
        <w:t>tiva vigente, agli Istituti assicurativi e alla Scuola;</w:t>
      </w:r>
    </w:p>
    <w:p w:rsidR="00036C21" w:rsidRDefault="00551260">
      <w:pPr>
        <w:pStyle w:val="NormaleWeb"/>
        <w:numPr>
          <w:ilvl w:val="0"/>
          <w:numId w:val="5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partecipare al monitoraggio in itinere e alla valutazione di fine progetto, predisponendo e compilando gli strumenti concordati con l’Istituto.</w:t>
      </w:r>
    </w:p>
    <w:p w:rsidR="00036C21" w:rsidRDefault="00551260">
      <w:pPr>
        <w:pStyle w:val="Standard"/>
        <w:jc w:val="both"/>
      </w:pPr>
      <w:r>
        <w:t xml:space="preserve">                                                        </w:t>
      </w:r>
      <w:r>
        <w:t xml:space="preserve">                               </w:t>
      </w:r>
    </w:p>
    <w:p w:rsidR="00036C21" w:rsidRDefault="00551260">
      <w:pPr>
        <w:pStyle w:val="Standard"/>
        <w:ind w:left="5387"/>
        <w:jc w:val="both"/>
      </w:pPr>
      <w:r>
        <w:rPr>
          <w:rFonts w:ascii="Arial" w:hAnsi="Arial"/>
          <w:sz w:val="20"/>
          <w:szCs w:val="20"/>
        </w:rPr>
        <w:t>Il Dirigente Scolastico</w:t>
      </w:r>
    </w:p>
    <w:p w:rsidR="00036C21" w:rsidRDefault="00551260">
      <w:pPr>
        <w:pStyle w:val="Standard"/>
        <w:ind w:left="55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Dott.ssa Lorella Zauli</w:t>
      </w:r>
    </w:p>
    <w:p w:rsidR="00036C21" w:rsidRDefault="00551260">
      <w:pPr>
        <w:pStyle w:val="Standard"/>
        <w:ind w:left="5245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>Firma autografa sostitutiva a mezzo stampa ai</w:t>
      </w:r>
    </w:p>
    <w:p w:rsidR="00036C21" w:rsidRDefault="00551260">
      <w:pPr>
        <w:pStyle w:val="Corpodeltesto3"/>
      </w:pPr>
      <w:r>
        <w:rPr>
          <w:rFonts w:ascii="Arial" w:hAnsi="Arial"/>
          <w:b w:val="0"/>
          <w:bCs w:val="0"/>
          <w:i/>
          <w:iCs/>
          <w:sz w:val="16"/>
          <w:szCs w:val="16"/>
        </w:rPr>
        <w:t xml:space="preserve">                                                                                                                           sensi </w:t>
      </w:r>
      <w:r>
        <w:rPr>
          <w:rFonts w:ascii="Arial" w:hAnsi="Arial"/>
          <w:b w:val="0"/>
          <w:bCs w:val="0"/>
          <w:i/>
          <w:iCs/>
          <w:sz w:val="16"/>
          <w:szCs w:val="16"/>
        </w:rPr>
        <w:t>dell’art. 3, comma 2 del D.l.vo n. 39/1993</w:t>
      </w:r>
    </w:p>
    <w:p w:rsidR="00036C21" w:rsidRDefault="00551260">
      <w:pPr>
        <w:pStyle w:val="Corpodeltesto3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Firma per presa visione e accettazione del tirocinante</w:t>
      </w:r>
      <w:r>
        <w:rPr>
          <w:rFonts w:ascii="Calibri" w:hAnsi="Calibri" w:cs="Calibri"/>
          <w:b w:val="0"/>
          <w:bCs w:val="0"/>
          <w:sz w:val="24"/>
          <w:szCs w:val="24"/>
        </w:rPr>
        <w:tab/>
      </w:r>
      <w:r>
        <w:rPr>
          <w:rFonts w:ascii="Calibri" w:hAnsi="Calibri" w:cs="Calibri"/>
          <w:b w:val="0"/>
          <w:bCs w:val="0"/>
          <w:sz w:val="24"/>
          <w:szCs w:val="24"/>
        </w:rPr>
        <w:tab/>
        <w:t>_____________________</w:t>
      </w:r>
    </w:p>
    <w:p w:rsidR="00036C21" w:rsidRDefault="0055126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Firma del genitore (solo per tirocinanti minorenni)                            _____________________</w:t>
      </w:r>
    </w:p>
    <w:p w:rsidR="00036C21" w:rsidRDefault="00551260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Firma per l’azienda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_____________________</w:t>
      </w:r>
    </w:p>
    <w:p w:rsidR="00036C21" w:rsidRDefault="00551260">
      <w:pPr>
        <w:pStyle w:val="Standard"/>
      </w:pPr>
      <w:r>
        <w:rPr>
          <w:rFonts w:ascii="Calibri" w:hAnsi="Calibri" w:cs="Calibri"/>
        </w:rPr>
        <w:t>Lì_____________, ____________</w:t>
      </w:r>
    </w:p>
    <w:sectPr w:rsidR="00036C21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60" w:rsidRDefault="00551260">
      <w:r>
        <w:separator/>
      </w:r>
    </w:p>
  </w:endnote>
  <w:endnote w:type="continuationSeparator" w:id="0">
    <w:p w:rsidR="00551260" w:rsidRDefault="0055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Helvetica, Arial">
    <w:charset w:val="00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6B4" w:rsidRDefault="00551260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C121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60" w:rsidRDefault="00551260">
      <w:r>
        <w:rPr>
          <w:color w:val="000000"/>
        </w:rPr>
        <w:separator/>
      </w:r>
    </w:p>
  </w:footnote>
  <w:footnote w:type="continuationSeparator" w:id="0">
    <w:p w:rsidR="00551260" w:rsidRDefault="0055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6B4" w:rsidRDefault="00551260">
    <w:pPr>
      <w:pStyle w:val="Intestazion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69F3"/>
    <w:multiLevelType w:val="multilevel"/>
    <w:tmpl w:val="DC20738E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hAnsi="Calibri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113F0A"/>
    <w:multiLevelType w:val="multilevel"/>
    <w:tmpl w:val="3A900626"/>
    <w:styleLink w:val="WW8Num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B56F90"/>
    <w:multiLevelType w:val="multilevel"/>
    <w:tmpl w:val="684249C2"/>
    <w:styleLink w:val="WW8Num5"/>
    <w:lvl w:ilvl="0">
      <w:numFmt w:val="bullet"/>
      <w:lvlText w:val="-"/>
      <w:lvlJc w:val="left"/>
      <w:pPr>
        <w:ind w:left="720" w:hanging="360"/>
      </w:pPr>
      <w:rPr>
        <w:rFonts w:ascii="Calibri" w:hAnsi="Calibri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77E6A09"/>
    <w:multiLevelType w:val="multilevel"/>
    <w:tmpl w:val="6802935E"/>
    <w:styleLink w:val="WW8Num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DCA1B97"/>
    <w:multiLevelType w:val="multilevel"/>
    <w:tmpl w:val="2CE0FC56"/>
    <w:styleLink w:val="WW8Num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/>
  </w:num>
  <w:num w:numId="7">
    <w:abstractNumId w:val="0"/>
    <w:lvlOverride w:ilvl="0"/>
  </w:num>
  <w:num w:numId="8">
    <w:abstractNumId w:val="3"/>
    <w:lvlOverride w:ilvl="0"/>
  </w:num>
  <w:num w:numId="9">
    <w:abstractNumId w:val="1"/>
    <w:lvlOverride w:ilvl="0"/>
  </w:num>
  <w:num w:numId="10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36C21"/>
    <w:rsid w:val="00036C21"/>
    <w:rsid w:val="00551260"/>
    <w:rsid w:val="00C1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B2EF2-7970-44B2-B658-5F0E1983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mniPage2">
    <w:name w:val="OmniPage #2"/>
    <w:basedOn w:val="Standard"/>
    <w:pPr>
      <w:spacing w:line="280" w:lineRule="exact"/>
    </w:pPr>
    <w:rPr>
      <w:szCs w:val="20"/>
      <w:lang w:val="en-US"/>
    </w:rPr>
  </w:style>
  <w:style w:type="paragraph" w:styleId="Corpodeltesto2">
    <w:name w:val="Body Text 2"/>
    <w:basedOn w:val="Standard"/>
    <w:pPr>
      <w:autoSpaceDE w:val="0"/>
      <w:spacing w:line="360" w:lineRule="auto"/>
    </w:pPr>
    <w:rPr>
      <w:rFonts w:ascii="Helvetica, Arial" w:hAnsi="Helvetica, Arial" w:cs="Helvetica, Arial"/>
      <w:color w:val="000000"/>
      <w:szCs w:val="20"/>
    </w:rPr>
  </w:style>
  <w:style w:type="paragraph" w:styleId="Corpodeltesto3">
    <w:name w:val="Body Text 3"/>
    <w:basedOn w:val="Standard"/>
    <w:pPr>
      <w:autoSpaceDE w:val="0"/>
    </w:pPr>
    <w:rPr>
      <w:b/>
      <w:bCs/>
      <w:color w:val="000000"/>
      <w:sz w:val="26"/>
      <w:szCs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4z0">
    <w:name w:val="WW8Num4z0"/>
    <w:rPr>
      <w:rFonts w:ascii="Calibri" w:eastAsia="Times New Roman" w:hAnsi="Calibri" w:cs="Arial"/>
      <w:szCs w:val="20"/>
    </w:rPr>
  </w:style>
  <w:style w:type="character" w:customStyle="1" w:styleId="WW8Num6z0">
    <w:name w:val="WW8Num6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7">
    <w:name w:val="WW8Num7"/>
    <w:basedOn w:val="Nessunelenco"/>
    <w:pPr>
      <w:numPr>
        <w:numId w:val="2"/>
      </w:numPr>
    </w:pPr>
  </w:style>
  <w:style w:type="numbering" w:customStyle="1" w:styleId="WW8Num4">
    <w:name w:val="WW8Num4"/>
    <w:basedOn w:val="Nessunelenco"/>
    <w:pPr>
      <w:numPr>
        <w:numId w:val="3"/>
      </w:numPr>
    </w:pPr>
  </w:style>
  <w:style w:type="numbering" w:customStyle="1" w:styleId="WW8Num6">
    <w:name w:val="WW8Num6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Romina</dc:creator>
  <cp:lastModifiedBy>Docente</cp:lastModifiedBy>
  <cp:revision>2</cp:revision>
  <dcterms:created xsi:type="dcterms:W3CDTF">2023-01-13T10:14:00Z</dcterms:created>
  <dcterms:modified xsi:type="dcterms:W3CDTF">2023-01-13T10:14:00Z</dcterms:modified>
</cp:coreProperties>
</file>