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95D7" w14:textId="7F243618" w:rsidR="00610907" w:rsidRDefault="00610907">
      <w:pPr>
        <w:pStyle w:val="NormaleWeb"/>
        <w:jc w:val="left"/>
      </w:pPr>
      <w:r w:rsidRPr="0072120D">
        <w:rPr>
          <w:noProof/>
        </w:rPr>
        <w:drawing>
          <wp:inline distT="0" distB="0" distL="0" distR="0" wp14:anchorId="064EDDD7" wp14:editId="3CF0DB92">
            <wp:extent cx="6118860" cy="112014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0CF91" w14:textId="77777777" w:rsidR="00610907" w:rsidRDefault="00610907">
      <w:pPr>
        <w:pStyle w:val="NormaleWeb"/>
        <w:jc w:val="left"/>
      </w:pPr>
    </w:p>
    <w:p w14:paraId="4A650F1A" w14:textId="2421BF3B" w:rsidR="00610907" w:rsidRDefault="00610907">
      <w:pPr>
        <w:pStyle w:val="NormaleWeb"/>
        <w:jc w:val="left"/>
      </w:pPr>
    </w:p>
    <w:p w14:paraId="02D84F70" w14:textId="7F76DE65" w:rsidR="00681FF4" w:rsidRDefault="00681FF4">
      <w:pPr>
        <w:pStyle w:val="NormaleWeb"/>
        <w:jc w:val="left"/>
      </w:pPr>
    </w:p>
    <w:p w14:paraId="3F6C2EDD" w14:textId="1E0ACE2F" w:rsidR="00681FF4" w:rsidRDefault="00610907" w:rsidP="00610907">
      <w:pPr>
        <w:pStyle w:val="NormaleWeb"/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                              </w:t>
      </w:r>
      <w:r w:rsidR="00634D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PROGETTO FORMATIVO PERSONALIZZATO</w:t>
      </w:r>
      <w:r w:rsidR="00634DC8">
        <w:rPr>
          <w:rFonts w:ascii="Calibri" w:eastAsia="Times New Roman" w:hAnsi="Calibri" w:cs="Calibri"/>
          <w:sz w:val="22"/>
          <w:szCs w:val="22"/>
        </w:rPr>
        <w:t xml:space="preserve"> </w:t>
      </w:r>
      <w:r w:rsidR="00634DC8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344EB073" w14:textId="77777777" w:rsidR="00681FF4" w:rsidRDefault="00681FF4">
      <w:pPr>
        <w:pStyle w:val="NormaleWeb"/>
        <w:jc w:val="center"/>
        <w:rPr>
          <w:rFonts w:ascii="Calibri" w:eastAsia="Times New Roman" w:hAnsi="Calibri" w:cs="Calibri"/>
          <w:sz w:val="28"/>
          <w:szCs w:val="28"/>
        </w:rPr>
      </w:pPr>
    </w:p>
    <w:p w14:paraId="49D4064A" w14:textId="77777777" w:rsidR="00681FF4" w:rsidRDefault="00634DC8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Allievo/a ________________________________    nato/a ___________________ il____________  codice fiscale     ____________________________        Tel./cell. ____________________________</w:t>
      </w:r>
    </w:p>
    <w:p w14:paraId="66022EE8" w14:textId="77777777" w:rsidR="00681FF4" w:rsidRDefault="00634DC8">
      <w:pPr>
        <w:pStyle w:val="Textbody"/>
        <w:jc w:val="both"/>
      </w:pPr>
      <w:r>
        <w:rPr>
          <w:rFonts w:ascii="Calibri" w:hAnsi="Calibri" w:cs="Calibri"/>
        </w:rPr>
        <w:t>frequentante la classe _______________indirizzo</w:t>
      </w:r>
      <w:r>
        <w:rPr>
          <w:rFonts w:ascii="Calibri" w:eastAsia="Times New Roman" w:hAnsi="Calibri" w:cs="Calibri"/>
          <w:b/>
        </w:rPr>
        <w:t>“ARTI AUSILIARIE DELLE  PROFESSIONI SANITARIE ODONTOTECNICO”</w:t>
      </w:r>
      <w:r>
        <w:rPr>
          <w:rFonts w:ascii="Calibri" w:hAnsi="Calibri" w:cs="Calibri"/>
        </w:rPr>
        <w:t xml:space="preserve"> presso l’istituto ISTITUTO PROFESSIONALE “ RUFFILLI”</w:t>
      </w:r>
    </w:p>
    <w:p w14:paraId="7CCE54F1" w14:textId="77777777" w:rsidR="00681FF4" w:rsidRDefault="00634DC8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Azienda ospitante _________________________________________________________________</w:t>
      </w:r>
    </w:p>
    <w:p w14:paraId="129D9984" w14:textId="77777777" w:rsidR="00681FF4" w:rsidRDefault="00634DC8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con sede in _________________________Via ____________________________ Tel. __________</w:t>
      </w:r>
    </w:p>
    <w:p w14:paraId="43170916" w14:textId="77777777" w:rsidR="00681FF4" w:rsidRDefault="00634DC8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e mail _________________________</w:t>
      </w:r>
    </w:p>
    <w:p w14:paraId="65C46A4E" w14:textId="77777777" w:rsidR="00681FF4" w:rsidRDefault="00634DC8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stabilimento/reparto/uffici__________________________________________________________</w:t>
      </w:r>
    </w:p>
    <w:p w14:paraId="3B2F1FF5" w14:textId="77777777" w:rsidR="00681FF4" w:rsidRDefault="00634DC8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Periodo dal _____________ al ______________ nei giorni _________________________________</w:t>
      </w:r>
    </w:p>
    <w:p w14:paraId="19E9C9E1" w14:textId="77777777" w:rsidR="00681FF4" w:rsidRDefault="00634DC8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 il seguente orario:  mattino </w:t>
      </w:r>
      <w:r>
        <w:rPr>
          <w:rFonts w:ascii="Calibri" w:hAnsi="Calibri" w:cs="Calibri"/>
        </w:rPr>
        <w:tab/>
        <w:t xml:space="preserve">dalle ore _______   alle ore _______      </w:t>
      </w:r>
    </w:p>
    <w:p w14:paraId="38F28857" w14:textId="77777777" w:rsidR="00681FF4" w:rsidRDefault="00634DC8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pomeriggio</w:t>
      </w:r>
      <w:r>
        <w:rPr>
          <w:rFonts w:ascii="Calibri" w:hAnsi="Calibri" w:cs="Calibri"/>
        </w:rPr>
        <w:tab/>
        <w:t>dalle ore ________ alle ore  ______</w:t>
      </w:r>
    </w:p>
    <w:p w14:paraId="4B655602" w14:textId="77777777" w:rsidR="00681FF4" w:rsidRDefault="00634DC8">
      <w:pPr>
        <w:pStyle w:val="OmniPage2"/>
        <w:spacing w:line="240" w:lineRule="auto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 xml:space="preserve"> </w:t>
      </w:r>
    </w:p>
    <w:p w14:paraId="09A173DB" w14:textId="77777777" w:rsidR="00681FF4" w:rsidRDefault="00634DC8">
      <w:pPr>
        <w:pStyle w:val="OmniPage2"/>
        <w:spacing w:line="240" w:lineRule="auto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>Tutor aziendale Sig./ra _________________________</w:t>
      </w:r>
    </w:p>
    <w:p w14:paraId="11E645F8" w14:textId="77777777" w:rsidR="00681FF4" w:rsidRDefault="00634D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Dirigente Scolastico </w:t>
      </w:r>
      <w:r w:rsidR="0011517F">
        <w:rPr>
          <w:rFonts w:ascii="Calibri" w:hAnsi="Calibri" w:cs="Calibri"/>
        </w:rPr>
        <w:t>Dott.ssa Lorella Zauli</w:t>
      </w:r>
      <w:r>
        <w:rPr>
          <w:rFonts w:ascii="Calibri" w:hAnsi="Calibri" w:cs="Calibri"/>
        </w:rPr>
        <w:t>.</w:t>
      </w:r>
    </w:p>
    <w:p w14:paraId="4A16F16B" w14:textId="77777777" w:rsidR="00681FF4" w:rsidRDefault="00634D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Coordinatore e responsabile per la scuola Prof.ssa  Stefanelli Romina</w:t>
      </w:r>
    </w:p>
    <w:p w14:paraId="6D3863CB" w14:textId="77777777" w:rsidR="00681FF4" w:rsidRDefault="00634D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Tutor scolastico Prof./Prof./ssa  __________________________</w:t>
      </w:r>
    </w:p>
    <w:p w14:paraId="27595F5B" w14:textId="77777777" w:rsidR="00681FF4" w:rsidRDefault="00681FF4">
      <w:pPr>
        <w:pStyle w:val="NormaleWeb"/>
        <w:spacing w:before="0" w:after="0"/>
        <w:jc w:val="left"/>
        <w:rPr>
          <w:rFonts w:ascii="Calibri" w:eastAsia="Times New Roman" w:hAnsi="Calibri" w:cs="Calibri"/>
        </w:rPr>
      </w:pPr>
    </w:p>
    <w:p w14:paraId="2AABDC3C" w14:textId="77777777" w:rsidR="00681FF4" w:rsidRDefault="00634DC8">
      <w:pPr>
        <w:pStyle w:val="NormaleWeb"/>
        <w:spacing w:before="0" w:after="0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Polizze assicurative:  </w:t>
      </w:r>
    </w:p>
    <w:p w14:paraId="1E2CA9CA" w14:textId="77777777" w:rsidR="00681FF4" w:rsidRDefault="00634DC8">
      <w:pPr>
        <w:pStyle w:val="NormaleWeb"/>
        <w:spacing w:before="0" w:after="0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Infortuni sul lavoro INAIL  in conto dello stato.</w:t>
      </w:r>
    </w:p>
    <w:p w14:paraId="327A6281" w14:textId="77777777" w:rsidR="00681FF4" w:rsidRDefault="00634DC8">
      <w:pPr>
        <w:pStyle w:val="NormaleWeb"/>
        <w:spacing w:before="0" w:after="0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Responsabilità civile:</w:t>
      </w:r>
    </w:p>
    <w:p w14:paraId="1C21CA94" w14:textId="77777777" w:rsidR="00681FF4" w:rsidRDefault="00634DC8">
      <w:pPr>
        <w:pStyle w:val="NormaleWeb"/>
        <w:spacing w:before="0" w:after="0"/>
        <w:jc w:val="lef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Compagnia </w:t>
      </w:r>
      <w:r w:rsidR="0011517F">
        <w:rPr>
          <w:rFonts w:ascii="Calibri" w:eastAsia="Times New Roman" w:hAnsi="Calibri" w:cs="Calibri"/>
        </w:rPr>
        <w:t xml:space="preserve">Assicuratrice Milanese - </w:t>
      </w:r>
      <w:r>
        <w:rPr>
          <w:rFonts w:ascii="Calibri" w:eastAsia="Times New Roman" w:hAnsi="Calibri" w:cs="Calibri"/>
        </w:rPr>
        <w:t xml:space="preserve">Pol. N. </w:t>
      </w:r>
      <w:r w:rsidR="0011517F">
        <w:rPr>
          <w:rFonts w:ascii="Calibri" w:eastAsia="Times New Roman" w:hAnsi="Calibri" w:cs="Calibri"/>
        </w:rPr>
        <w:t>581211004E</w:t>
      </w:r>
    </w:p>
    <w:p w14:paraId="57654FD4" w14:textId="77777777" w:rsidR="00681FF4" w:rsidRDefault="00634DC8">
      <w:pPr>
        <w:pStyle w:val="Corpodeltesto2"/>
        <w:spacing w:line="24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CONTENUTI  ED ATTIVITA’ DEL TIROCINIO </w:t>
      </w:r>
      <w:r>
        <w:rPr>
          <w:rFonts w:ascii="Calibri" w:hAnsi="Calibri" w:cs="Calibri"/>
          <w:b/>
          <w:szCs w:val="24"/>
        </w:rPr>
        <w:tab/>
      </w:r>
    </w:p>
    <w:p w14:paraId="64B45D77" w14:textId="77777777" w:rsidR="00681FF4" w:rsidRDefault="00634DC8">
      <w:pPr>
        <w:pStyle w:val="NormaleWeb"/>
        <w:spacing w:before="0" w:after="0"/>
        <w:ind w:firstLine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PROFILO DA FORMARE:    TECNICO  DELLE “ARTI AUSILIARIE DELLE  PROFESSIONI SANITARIE ODONTOTECNICO”</w:t>
      </w:r>
    </w:p>
    <w:p w14:paraId="76729C2F" w14:textId="77777777" w:rsidR="00681FF4" w:rsidRDefault="00681FF4">
      <w:pPr>
        <w:pStyle w:val="NormaleWeb"/>
        <w:spacing w:before="0" w:after="0"/>
        <w:ind w:firstLine="708"/>
        <w:jc w:val="left"/>
        <w:rPr>
          <w:rFonts w:ascii="Calibri" w:eastAsia="Times New Roman" w:hAnsi="Calibri" w:cs="Calibri"/>
          <w:b/>
        </w:rPr>
      </w:pPr>
    </w:p>
    <w:p w14:paraId="25DE9DE1" w14:textId="77777777" w:rsidR="00681FF4" w:rsidRDefault="00634DC8">
      <w:pPr>
        <w:pStyle w:val="NormaleWeb"/>
        <w:spacing w:before="0" w:after="0"/>
        <w:ind w:firstLine="708"/>
        <w:jc w:val="left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OBIETTIVI FORMATIVI:</w:t>
      </w:r>
    </w:p>
    <w:p w14:paraId="685B7C4E" w14:textId="77777777" w:rsidR="00681FF4" w:rsidRDefault="00634DC8">
      <w:pPr>
        <w:pStyle w:val="NormaleWeb"/>
        <w:numPr>
          <w:ilvl w:val="0"/>
          <w:numId w:val="6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Gli allievi attraverso questa esperienza formativa avranno la possibilità di migliorare le proprie abilità nello sviluppo delle impronte, nel montaggio dei modelli in articolatore e nella modellazione dei denti in cera.</w:t>
      </w:r>
    </w:p>
    <w:p w14:paraId="18BCA5B0" w14:textId="77777777" w:rsidR="00681FF4" w:rsidRDefault="00634DC8">
      <w:pPr>
        <w:pStyle w:val="NormaleWeb"/>
        <w:numPr>
          <w:ilvl w:val="0"/>
          <w:numId w:val="2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Essi potranno inoltre rafforzare le proprie conoscenze osservando le fasi di lavorazione e i tempi necessari alla realizzazione di: porta impronte individuali, cere di registrazione occlusale, elementi provvisori in resina, protesi parziali e/o totali removibili.</w:t>
      </w:r>
    </w:p>
    <w:p w14:paraId="182D1340" w14:textId="77777777" w:rsidR="00681FF4" w:rsidRDefault="00681FF4">
      <w:pPr>
        <w:pStyle w:val="NormaleWeb"/>
        <w:spacing w:before="0" w:after="0"/>
        <w:ind w:firstLine="708"/>
        <w:jc w:val="left"/>
        <w:rPr>
          <w:rFonts w:ascii="Calibri" w:eastAsia="Times New Roman" w:hAnsi="Calibri" w:cs="Calibri"/>
          <w:b/>
        </w:rPr>
      </w:pPr>
    </w:p>
    <w:p w14:paraId="14484E93" w14:textId="77777777" w:rsidR="00681FF4" w:rsidRDefault="00634DC8">
      <w:pPr>
        <w:pStyle w:val="NormaleWeb"/>
        <w:spacing w:before="0" w:after="0"/>
        <w:ind w:firstLine="708"/>
        <w:jc w:val="left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OBBLIGHI DEL TIROCINANTE/STUDENTE:</w:t>
      </w:r>
    </w:p>
    <w:p w14:paraId="34FB2C74" w14:textId="77777777" w:rsidR="00681FF4" w:rsidRDefault="00634DC8">
      <w:pPr>
        <w:pStyle w:val="NormaleWeb"/>
        <w:numPr>
          <w:ilvl w:val="0"/>
          <w:numId w:val="2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Svolgere le attività  previste dal presente progetto formativo e rispettare gli impegni  previsti dal patto formativo allegato alla convenzione;</w:t>
      </w:r>
    </w:p>
    <w:p w14:paraId="22E529D2" w14:textId="77777777" w:rsidR="00681FF4" w:rsidRDefault="00634DC8">
      <w:pPr>
        <w:pStyle w:val="NormaleWeb"/>
        <w:numPr>
          <w:ilvl w:val="0"/>
          <w:numId w:val="2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seguire le indicazioni dei tutor,   scolastico ed aziendale,   e fare riferimento ad essi per qualsiasi esigenza di tipo organizzativo o altre evenienze</w:t>
      </w:r>
    </w:p>
    <w:p w14:paraId="4C82224C" w14:textId="77777777" w:rsidR="00681FF4" w:rsidRDefault="00634DC8">
      <w:pPr>
        <w:pStyle w:val="NormaleWeb"/>
        <w:numPr>
          <w:ilvl w:val="0"/>
          <w:numId w:val="2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compilare e tenere quotidianamente aggiornato il registro presenze, relativamente agli orari di servizio e firma di presenza (in caso di malattia portare il certificato medico e allegarlo al registro)</w:t>
      </w:r>
    </w:p>
    <w:p w14:paraId="376AA29D" w14:textId="77777777" w:rsidR="00681FF4" w:rsidRDefault="00634DC8">
      <w:pPr>
        <w:pStyle w:val="NormaleWeb"/>
        <w:spacing w:before="0" w:after="0"/>
        <w:ind w:left="709"/>
        <w:jc w:val="left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OBBLIGHI FORMATIVI:</w:t>
      </w:r>
    </w:p>
    <w:p w14:paraId="10ED352F" w14:textId="77777777" w:rsidR="00681FF4" w:rsidRDefault="00634DC8">
      <w:pPr>
        <w:pStyle w:val="NormaleWeb"/>
        <w:numPr>
          <w:ilvl w:val="0"/>
          <w:numId w:val="7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Rapportarsi con i tutor aziendali;</w:t>
      </w:r>
    </w:p>
    <w:p w14:paraId="771DFEDF" w14:textId="77777777" w:rsidR="00681FF4" w:rsidRDefault="00634DC8">
      <w:pPr>
        <w:pStyle w:val="NormaleWeb"/>
        <w:numPr>
          <w:ilvl w:val="0"/>
          <w:numId w:val="3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acquisire elementi conoscitivi utili a  comprendere le modalità di organizzazione    del lavoro (processi lavorativi);</w:t>
      </w:r>
    </w:p>
    <w:p w14:paraId="54C7B70F" w14:textId="77777777" w:rsidR="00681FF4" w:rsidRDefault="00634DC8">
      <w:pPr>
        <w:pStyle w:val="NormaleWeb"/>
        <w:numPr>
          <w:ilvl w:val="0"/>
          <w:numId w:val="3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consapevolezza delle conoscenze e delle modalità di lavoro apprese durante la formazione in  aula, a confronto con quelle del contesto lavorativo in alternanza;</w:t>
      </w:r>
    </w:p>
    <w:p w14:paraId="0CC692A5" w14:textId="77777777" w:rsidR="00681FF4" w:rsidRDefault="00634DC8">
      <w:pPr>
        <w:pStyle w:val="NormaleWeb"/>
        <w:numPr>
          <w:ilvl w:val="0"/>
          <w:numId w:val="8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saper gestire relazioni interpersonali nei contesti lavorativi;</w:t>
      </w:r>
    </w:p>
    <w:p w14:paraId="38F46F67" w14:textId="77777777" w:rsidR="00681FF4" w:rsidRDefault="00634DC8">
      <w:pPr>
        <w:pStyle w:val="NormaleWeb"/>
        <w:numPr>
          <w:ilvl w:val="0"/>
          <w:numId w:val="4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incremento della motivazione all’apprendimento in un'ottica di futuro inserimento nel contesto  lavorativo.</w:t>
      </w:r>
    </w:p>
    <w:p w14:paraId="14628362" w14:textId="77777777" w:rsidR="00681FF4" w:rsidRDefault="00634DC8">
      <w:pPr>
        <w:pStyle w:val="NormaleWeb"/>
        <w:spacing w:before="0" w:after="0"/>
        <w:ind w:left="1416" w:hanging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CONSIGLI PER IL RESPONSABILE AZIENDALE:</w:t>
      </w:r>
    </w:p>
    <w:p w14:paraId="22570C96" w14:textId="77777777" w:rsidR="00681FF4" w:rsidRDefault="00634DC8">
      <w:pPr>
        <w:pStyle w:val="NormaleWeb"/>
        <w:numPr>
          <w:ilvl w:val="0"/>
          <w:numId w:val="9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Impegnare il tirocinante/studente nelle attività concordate con la Scuola e non oltre l’orario previsto dal progetto formativo;</w:t>
      </w:r>
    </w:p>
    <w:p w14:paraId="008AA300" w14:textId="77777777" w:rsidR="00681FF4" w:rsidRDefault="00634DC8">
      <w:pPr>
        <w:pStyle w:val="NormaleWeb"/>
        <w:numPr>
          <w:ilvl w:val="0"/>
          <w:numId w:val="5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caso d'infortunio durante lo svolgimento del tirocinio, segnalare l’evento, entro i tempi previsti dalla normativa vigente, agli Istituti assicurativi e alla Scuola;</w:t>
      </w:r>
    </w:p>
    <w:p w14:paraId="619BD592" w14:textId="77777777" w:rsidR="00681FF4" w:rsidRDefault="00634DC8">
      <w:pPr>
        <w:pStyle w:val="NormaleWeb"/>
        <w:numPr>
          <w:ilvl w:val="0"/>
          <w:numId w:val="5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partecipare al monitoraggio in itinere e alla valutazione di fine progetto, predisponendo e compilando gli strumenti concordati con l’Istituto.</w:t>
      </w:r>
    </w:p>
    <w:p w14:paraId="325D2014" w14:textId="77777777" w:rsidR="00681FF4" w:rsidRDefault="00634DC8">
      <w:pPr>
        <w:pStyle w:val="Standard"/>
        <w:jc w:val="both"/>
      </w:pPr>
      <w:r>
        <w:t xml:space="preserve">                                                                                       </w:t>
      </w:r>
    </w:p>
    <w:p w14:paraId="39A45CA2" w14:textId="77777777" w:rsidR="00681FF4" w:rsidRDefault="00634DC8">
      <w:pPr>
        <w:pStyle w:val="Standard"/>
        <w:jc w:val="both"/>
      </w:pPr>
      <w:r>
        <w:t xml:space="preserve">                                                                                  </w:t>
      </w:r>
      <w:r w:rsidR="00F0302E">
        <w:t xml:space="preserve">       </w:t>
      </w:r>
      <w:r>
        <w:t xml:space="preserve"> </w:t>
      </w:r>
      <w:r>
        <w:rPr>
          <w:rFonts w:ascii="Arial" w:hAnsi="Arial"/>
          <w:sz w:val="20"/>
          <w:szCs w:val="20"/>
        </w:rPr>
        <w:t>Il Dirigente Scolastico</w:t>
      </w:r>
    </w:p>
    <w:p w14:paraId="7182839F" w14:textId="77777777" w:rsidR="00681FF4" w:rsidRDefault="00F0302E">
      <w:pPr>
        <w:pStyle w:val="Standard"/>
        <w:ind w:left="55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Dott.ssa Lorella Zauli</w:t>
      </w:r>
    </w:p>
    <w:p w14:paraId="3700639F" w14:textId="77777777" w:rsidR="00681FF4" w:rsidRPr="00F0302E" w:rsidRDefault="00634DC8">
      <w:pPr>
        <w:pStyle w:val="Standard"/>
        <w:ind w:left="5535"/>
        <w:rPr>
          <w:rFonts w:ascii="Arial" w:hAnsi="Arial"/>
          <w:i/>
          <w:iCs/>
          <w:sz w:val="16"/>
          <w:szCs w:val="16"/>
        </w:rPr>
      </w:pPr>
      <w:r w:rsidRPr="00F0302E">
        <w:rPr>
          <w:rFonts w:ascii="Arial" w:hAnsi="Arial"/>
          <w:i/>
          <w:iCs/>
          <w:sz w:val="16"/>
          <w:szCs w:val="16"/>
        </w:rPr>
        <w:t>Firma autografa sostitutiva a mezzo stampa ai</w:t>
      </w:r>
    </w:p>
    <w:p w14:paraId="24FAA427" w14:textId="77777777" w:rsidR="00681FF4" w:rsidRPr="00F0302E" w:rsidRDefault="00634DC8">
      <w:pPr>
        <w:pStyle w:val="Standard"/>
        <w:rPr>
          <w:i/>
          <w:iCs/>
        </w:rPr>
      </w:pPr>
      <w:r w:rsidRPr="00F0302E">
        <w:rPr>
          <w:rFonts w:ascii="Arial" w:hAnsi="Arial"/>
          <w:i/>
          <w:iCs/>
          <w:sz w:val="16"/>
          <w:szCs w:val="16"/>
        </w:rPr>
        <w:t xml:space="preserve">                                                                                                      </w:t>
      </w:r>
      <w:r w:rsidR="00F0302E" w:rsidRPr="00F0302E">
        <w:rPr>
          <w:rFonts w:ascii="Arial" w:hAnsi="Arial"/>
          <w:i/>
          <w:iCs/>
          <w:sz w:val="16"/>
          <w:szCs w:val="16"/>
        </w:rPr>
        <w:t xml:space="preserve">               </w:t>
      </w:r>
      <w:r w:rsidRPr="00F0302E">
        <w:rPr>
          <w:rFonts w:ascii="Arial" w:hAnsi="Arial"/>
          <w:i/>
          <w:iCs/>
          <w:sz w:val="16"/>
          <w:szCs w:val="16"/>
        </w:rPr>
        <w:t xml:space="preserve">      </w:t>
      </w:r>
      <w:r w:rsidR="00F0302E" w:rsidRPr="00F0302E">
        <w:rPr>
          <w:rFonts w:ascii="Arial" w:hAnsi="Arial"/>
          <w:i/>
          <w:iCs/>
          <w:sz w:val="16"/>
          <w:szCs w:val="16"/>
        </w:rPr>
        <w:t>s</w:t>
      </w:r>
      <w:r w:rsidRPr="00F0302E">
        <w:rPr>
          <w:rFonts w:ascii="Arial" w:hAnsi="Arial"/>
          <w:i/>
          <w:iCs/>
          <w:sz w:val="16"/>
          <w:szCs w:val="16"/>
        </w:rPr>
        <w:t>ensi dell’art. 3, comma 2 del D.l.vo n. 39/1993</w:t>
      </w:r>
    </w:p>
    <w:p w14:paraId="3E783A65" w14:textId="77777777" w:rsidR="00681FF4" w:rsidRDefault="00634DC8">
      <w:pPr>
        <w:pStyle w:val="Corpodeltesto3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Firma per presa visione e accettazione del tirocinante</w:t>
      </w:r>
      <w:r>
        <w:rPr>
          <w:rFonts w:ascii="Calibri" w:hAnsi="Calibri" w:cs="Calibri"/>
          <w:b w:val="0"/>
          <w:bCs w:val="0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sz w:val="24"/>
          <w:szCs w:val="24"/>
        </w:rPr>
        <w:tab/>
        <w:t>_____________________</w:t>
      </w:r>
    </w:p>
    <w:p w14:paraId="25650072" w14:textId="77777777" w:rsidR="00681FF4" w:rsidRDefault="00634D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Firma del genitore (solo per tirocinanti minorenni)                            _____________________</w:t>
      </w:r>
    </w:p>
    <w:p w14:paraId="2ECEE165" w14:textId="77777777" w:rsidR="00681FF4" w:rsidRDefault="00634D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Firma per l’azienda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_____________________</w:t>
      </w:r>
    </w:p>
    <w:p w14:paraId="51A99A36" w14:textId="77777777" w:rsidR="00681FF4" w:rsidRDefault="00681FF4">
      <w:pPr>
        <w:pStyle w:val="Standard"/>
        <w:rPr>
          <w:rFonts w:ascii="Calibri" w:hAnsi="Calibri" w:cs="Calibri"/>
        </w:rPr>
      </w:pPr>
    </w:p>
    <w:p w14:paraId="728DDE22" w14:textId="77777777" w:rsidR="00681FF4" w:rsidRDefault="00634DC8">
      <w:pPr>
        <w:pStyle w:val="Standard"/>
      </w:pPr>
      <w:r>
        <w:rPr>
          <w:rFonts w:ascii="Calibri" w:hAnsi="Calibri" w:cs="Calibri"/>
        </w:rPr>
        <w:t>Lì_____________, ____________</w:t>
      </w:r>
    </w:p>
    <w:sectPr w:rsidR="00681FF4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3C7C" w14:textId="77777777" w:rsidR="00241CD8" w:rsidRDefault="00241CD8">
      <w:r>
        <w:separator/>
      </w:r>
    </w:p>
  </w:endnote>
  <w:endnote w:type="continuationSeparator" w:id="0">
    <w:p w14:paraId="1143EE8E" w14:textId="77777777" w:rsidR="00241CD8" w:rsidRDefault="0024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Helvetica, Arial">
    <w:charset w:val="00"/>
    <w:family w:val="swiss"/>
    <w:pitch w:val="variable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0FE4" w14:textId="77777777" w:rsidR="00634DC8" w:rsidRDefault="00634DC8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787B" w14:textId="77777777" w:rsidR="00241CD8" w:rsidRDefault="00241CD8">
      <w:r>
        <w:rPr>
          <w:color w:val="000000"/>
        </w:rPr>
        <w:separator/>
      </w:r>
    </w:p>
  </w:footnote>
  <w:footnote w:type="continuationSeparator" w:id="0">
    <w:p w14:paraId="70507D4C" w14:textId="77777777" w:rsidR="00241CD8" w:rsidRDefault="00241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5803" w14:textId="77777777" w:rsidR="00634DC8" w:rsidRDefault="00634DC8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EC"/>
    <w:multiLevelType w:val="multilevel"/>
    <w:tmpl w:val="8B9E8F00"/>
    <w:styleLink w:val="WW8Num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C7217D"/>
    <w:multiLevelType w:val="multilevel"/>
    <w:tmpl w:val="FC2608B6"/>
    <w:styleLink w:val="WW8Num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5839FC"/>
    <w:multiLevelType w:val="multilevel"/>
    <w:tmpl w:val="545A7364"/>
    <w:styleLink w:val="WW8Num5"/>
    <w:lvl w:ilvl="0">
      <w:numFmt w:val="bullet"/>
      <w:lvlText w:val="-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D4294D"/>
    <w:multiLevelType w:val="multilevel"/>
    <w:tmpl w:val="6A244610"/>
    <w:styleLink w:val="WW8Num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2A36F6"/>
    <w:multiLevelType w:val="multilevel"/>
    <w:tmpl w:val="92869B58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/>
  </w:num>
  <w:num w:numId="7">
    <w:abstractNumId w:val="0"/>
    <w:lvlOverride w:ilvl="0"/>
  </w:num>
  <w:num w:numId="8">
    <w:abstractNumId w:val="3"/>
    <w:lvlOverride w:ilvl="0"/>
  </w:num>
  <w:num w:numId="9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07"/>
    <w:rsid w:val="0011517F"/>
    <w:rsid w:val="00241CD8"/>
    <w:rsid w:val="00610907"/>
    <w:rsid w:val="00634DC8"/>
    <w:rsid w:val="00681FF4"/>
    <w:rsid w:val="00F0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E337"/>
  <w15:docId w15:val="{34D3F35F-AC5C-422F-8E25-94D5334E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customStyle="1" w:styleId="OmniPage2">
    <w:name w:val="OmniPage #2"/>
    <w:basedOn w:val="Standard"/>
    <w:pPr>
      <w:spacing w:line="280" w:lineRule="exact"/>
    </w:pPr>
    <w:rPr>
      <w:szCs w:val="20"/>
      <w:lang w:val="en-US"/>
    </w:rPr>
  </w:style>
  <w:style w:type="paragraph" w:styleId="Corpodeltesto2">
    <w:name w:val="Body Text 2"/>
    <w:basedOn w:val="Standard"/>
    <w:pPr>
      <w:autoSpaceDE w:val="0"/>
      <w:spacing w:line="360" w:lineRule="auto"/>
    </w:pPr>
    <w:rPr>
      <w:rFonts w:ascii="Helvetica, Arial" w:hAnsi="Helvetica, Arial" w:cs="Helvetica, Arial"/>
      <w:color w:val="000000"/>
      <w:szCs w:val="20"/>
    </w:rPr>
  </w:style>
  <w:style w:type="paragraph" w:styleId="Corpodeltesto3">
    <w:name w:val="Body Text 3"/>
    <w:basedOn w:val="Standard"/>
    <w:pPr>
      <w:autoSpaceDE w:val="0"/>
    </w:pPr>
    <w:rPr>
      <w:b/>
      <w:bCs/>
      <w:color w:val="000000"/>
      <w:sz w:val="26"/>
      <w:szCs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4z0">
    <w:name w:val="WW8Num4z0"/>
    <w:rPr>
      <w:rFonts w:ascii="Calibri" w:eastAsia="Times New Roman" w:hAnsi="Calibri" w:cs="Arial"/>
      <w:szCs w:val="20"/>
    </w:rPr>
  </w:style>
  <w:style w:type="character" w:customStyle="1" w:styleId="WW8Num6z0">
    <w:name w:val="WW8Num6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7">
    <w:name w:val="WW8Num7"/>
    <w:basedOn w:val="Nessunelenco"/>
    <w:pPr>
      <w:numPr>
        <w:numId w:val="2"/>
      </w:numPr>
    </w:pPr>
  </w:style>
  <w:style w:type="numbering" w:customStyle="1" w:styleId="WW8Num4">
    <w:name w:val="WW8Num4"/>
    <w:basedOn w:val="Nessunelenco"/>
    <w:pPr>
      <w:numPr>
        <w:numId w:val="3"/>
      </w:numPr>
    </w:pPr>
  </w:style>
  <w:style w:type="numbering" w:customStyle="1" w:styleId="WW8Num6">
    <w:name w:val="WW8Num6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ina\Desktop\ROMINA\ip%20ruffilli\ALTERNANZA\modulistica%2020-21\MODULISTICA%2021-22\PROGETTO%20FORMATIVO%20ODONTOTECNICO%2021-2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PROGETTO FORMATIVO ODONTOTECNICO 21-22</Template>
  <TotalTime>2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cp:lastModifiedBy>Romina</cp:lastModifiedBy>
  <cp:revision>1</cp:revision>
  <dcterms:created xsi:type="dcterms:W3CDTF">2021-11-09T15:28:00Z</dcterms:created>
  <dcterms:modified xsi:type="dcterms:W3CDTF">2021-11-09T15:30:00Z</dcterms:modified>
</cp:coreProperties>
</file>