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33E" w:rsidRDefault="00AB4406">
      <w:pPr>
        <w:pStyle w:val="NormaleWeb"/>
      </w:pPr>
      <w:bookmarkStart w:id="0" w:name="_GoBack"/>
      <w:bookmarkEnd w:id="0"/>
      <w:r>
        <w:rPr>
          <w:noProof/>
          <w:lang w:eastAsia="it-IT" w:bidi="ar-SA"/>
        </w:rPr>
        <w:drawing>
          <wp:inline distT="0" distB="0" distL="0" distR="0">
            <wp:extent cx="6120134" cy="1122682"/>
            <wp:effectExtent l="0" t="0" r="0" b="1268"/>
            <wp:docPr id="1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4" cy="11226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2333E" w:rsidRDefault="00AB4406">
      <w:pPr>
        <w:pStyle w:val="NormaleWeb"/>
        <w:jc w:val="center"/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PROGETTO FORMATIVO PERSONALIZZATO</w:t>
      </w:r>
    </w:p>
    <w:p w:rsidR="0082333E" w:rsidRDefault="00AB4406">
      <w:pPr>
        <w:pStyle w:val="NormaleWeb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   </w:t>
      </w:r>
    </w:p>
    <w:p w:rsidR="0082333E" w:rsidRDefault="00AB4406">
      <w:pPr>
        <w:pStyle w:val="Textbody"/>
        <w:rPr>
          <w:rFonts w:ascii="Calibri" w:hAnsi="Calibri" w:cs="Calibri"/>
        </w:rPr>
      </w:pPr>
      <w:r>
        <w:rPr>
          <w:rFonts w:ascii="Calibri" w:hAnsi="Calibri" w:cs="Calibri"/>
        </w:rPr>
        <w:t xml:space="preserve">Allievo/a ________________________________    nato/a ___________________ il____________  codice fiscale     ____________________________        </w:t>
      </w:r>
      <w:r>
        <w:rPr>
          <w:rFonts w:ascii="Calibri" w:hAnsi="Calibri" w:cs="Calibri"/>
        </w:rPr>
        <w:t>Tel./cell. ____________________________</w:t>
      </w:r>
    </w:p>
    <w:p w:rsidR="0082333E" w:rsidRDefault="00AB4406">
      <w:pPr>
        <w:pStyle w:val="Textbody"/>
        <w:jc w:val="both"/>
      </w:pPr>
      <w:r>
        <w:rPr>
          <w:rFonts w:ascii="Calibri" w:hAnsi="Calibri" w:cs="Calibri"/>
        </w:rPr>
        <w:t xml:space="preserve">frequentante la classe _______________indirizzo </w:t>
      </w:r>
      <w:r>
        <w:rPr>
          <w:rFonts w:ascii="Calibri" w:hAnsi="Calibri" w:cs="Calibri"/>
          <w:b/>
          <w:bCs/>
        </w:rPr>
        <w:t xml:space="preserve">SERVIZI PER L’AGRICOLTURA E LO SVILUPPO RURALE </w:t>
      </w:r>
      <w:r>
        <w:rPr>
          <w:rFonts w:ascii="Calibri" w:hAnsi="Calibri" w:cs="Calibri"/>
        </w:rPr>
        <w:t>presso l’istituto ISTITUTO PROFESSIONALE “ RUFFILLI”</w:t>
      </w:r>
    </w:p>
    <w:p w:rsidR="0082333E" w:rsidRDefault="00AB4406">
      <w:pPr>
        <w:pStyle w:val="Textbody"/>
        <w:rPr>
          <w:rFonts w:ascii="Calibri" w:hAnsi="Calibri" w:cs="Calibri"/>
        </w:rPr>
      </w:pPr>
      <w:r>
        <w:rPr>
          <w:rFonts w:ascii="Calibri" w:hAnsi="Calibri" w:cs="Calibri"/>
        </w:rPr>
        <w:t>Azienda ospitante __________________________________________________</w:t>
      </w:r>
      <w:r>
        <w:rPr>
          <w:rFonts w:ascii="Calibri" w:hAnsi="Calibri" w:cs="Calibri"/>
        </w:rPr>
        <w:t>_______________</w:t>
      </w:r>
    </w:p>
    <w:p w:rsidR="0082333E" w:rsidRDefault="00AB4406">
      <w:pPr>
        <w:pStyle w:val="Textbody"/>
        <w:rPr>
          <w:rFonts w:ascii="Calibri" w:hAnsi="Calibri" w:cs="Calibri"/>
        </w:rPr>
      </w:pPr>
      <w:r>
        <w:rPr>
          <w:rFonts w:ascii="Calibri" w:hAnsi="Calibri" w:cs="Calibri"/>
        </w:rPr>
        <w:t>con sede in _________________________Via ____________________________ Tel. __________</w:t>
      </w:r>
    </w:p>
    <w:p w:rsidR="0082333E" w:rsidRDefault="00AB4406">
      <w:pPr>
        <w:pStyle w:val="Textbody"/>
        <w:rPr>
          <w:rFonts w:ascii="Calibri" w:hAnsi="Calibri" w:cs="Calibri"/>
        </w:rPr>
      </w:pPr>
      <w:r>
        <w:rPr>
          <w:rFonts w:ascii="Calibri" w:hAnsi="Calibri" w:cs="Calibri"/>
        </w:rPr>
        <w:t>e mail _________________________</w:t>
      </w:r>
    </w:p>
    <w:p w:rsidR="0082333E" w:rsidRDefault="00AB4406">
      <w:pPr>
        <w:pStyle w:val="Textbody"/>
        <w:rPr>
          <w:rFonts w:ascii="Calibri" w:hAnsi="Calibri" w:cs="Calibri"/>
        </w:rPr>
      </w:pPr>
      <w:r>
        <w:rPr>
          <w:rFonts w:ascii="Calibri" w:hAnsi="Calibri" w:cs="Calibri"/>
        </w:rPr>
        <w:t>stabilimento/reparto/uffici__________________________________________________________</w:t>
      </w:r>
    </w:p>
    <w:p w:rsidR="0082333E" w:rsidRDefault="00AB4406">
      <w:pPr>
        <w:pStyle w:val="Textbody"/>
        <w:rPr>
          <w:rFonts w:ascii="Calibri" w:hAnsi="Calibri" w:cs="Calibri"/>
        </w:rPr>
      </w:pPr>
      <w:r>
        <w:rPr>
          <w:rFonts w:ascii="Calibri" w:hAnsi="Calibri" w:cs="Calibri"/>
        </w:rPr>
        <w:t>Periodo dal _____________ al ______</w:t>
      </w:r>
      <w:r>
        <w:rPr>
          <w:rFonts w:ascii="Calibri" w:hAnsi="Calibri" w:cs="Calibri"/>
        </w:rPr>
        <w:t>________ nei giorni _________________________________</w:t>
      </w:r>
    </w:p>
    <w:p w:rsidR="0082333E" w:rsidRDefault="00AB4406">
      <w:pPr>
        <w:pStyle w:val="Textbody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 il seguente orario:  mattino </w:t>
      </w:r>
      <w:r>
        <w:rPr>
          <w:rFonts w:ascii="Calibri" w:hAnsi="Calibri" w:cs="Calibri"/>
        </w:rPr>
        <w:tab/>
        <w:t xml:space="preserve">dalle ore _______   alle ore _______      </w:t>
      </w:r>
    </w:p>
    <w:p w:rsidR="0082333E" w:rsidRDefault="00AB4406">
      <w:pPr>
        <w:pStyle w:val="Textbody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pomeriggio</w:t>
      </w:r>
      <w:r>
        <w:rPr>
          <w:rFonts w:ascii="Calibri" w:hAnsi="Calibri" w:cs="Calibri"/>
        </w:rPr>
        <w:tab/>
        <w:t>dalle ore ________ alle ore  ______</w:t>
      </w:r>
    </w:p>
    <w:p w:rsidR="0082333E" w:rsidRDefault="00AB4406">
      <w:pPr>
        <w:pStyle w:val="OmniPage2"/>
        <w:spacing w:line="240" w:lineRule="auto"/>
        <w:rPr>
          <w:rFonts w:ascii="Calibri" w:hAnsi="Calibri" w:cs="Calibri"/>
          <w:szCs w:val="24"/>
          <w:lang w:val="it-IT"/>
        </w:rPr>
      </w:pPr>
      <w:r>
        <w:rPr>
          <w:rFonts w:ascii="Calibri" w:hAnsi="Calibri" w:cs="Calibri"/>
          <w:szCs w:val="24"/>
          <w:lang w:val="it-IT"/>
        </w:rPr>
        <w:t xml:space="preserve"> </w:t>
      </w:r>
    </w:p>
    <w:p w:rsidR="0082333E" w:rsidRDefault="00AB4406">
      <w:pPr>
        <w:pStyle w:val="OmniPage2"/>
        <w:spacing w:line="240" w:lineRule="auto"/>
        <w:rPr>
          <w:rFonts w:ascii="Calibri" w:hAnsi="Calibri" w:cs="Calibri"/>
          <w:szCs w:val="24"/>
          <w:lang w:val="it-IT"/>
        </w:rPr>
      </w:pPr>
      <w:r>
        <w:rPr>
          <w:rFonts w:ascii="Calibri" w:hAnsi="Calibri" w:cs="Calibri"/>
          <w:szCs w:val="24"/>
          <w:lang w:val="it-IT"/>
        </w:rPr>
        <w:t>Tutor aziendale Sig./ra ___________</w:t>
      </w:r>
      <w:r>
        <w:rPr>
          <w:rFonts w:ascii="Calibri" w:hAnsi="Calibri" w:cs="Calibri"/>
          <w:szCs w:val="24"/>
          <w:lang w:val="it-IT"/>
        </w:rPr>
        <w:t>______________</w:t>
      </w:r>
    </w:p>
    <w:p w:rsidR="0082333E" w:rsidRDefault="00AB4406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Dirigente Scolastico Dott.ssa Zauli Lorella.</w:t>
      </w:r>
    </w:p>
    <w:p w:rsidR="0082333E" w:rsidRDefault="00AB4406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Coordinatore e responsabile per la scuola Prof.ssa  Stefanelli Romina</w:t>
      </w:r>
    </w:p>
    <w:p w:rsidR="0082333E" w:rsidRDefault="00AB4406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Tutor scolastico Prof./Prof./ssa  __________________________</w:t>
      </w:r>
    </w:p>
    <w:p w:rsidR="0082333E" w:rsidRDefault="00AB4406">
      <w:pPr>
        <w:pStyle w:val="NormaleWeb"/>
        <w:spacing w:before="0" w:after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Polizze assicurative:  </w:t>
      </w:r>
    </w:p>
    <w:p w:rsidR="0082333E" w:rsidRDefault="00AB4406">
      <w:pPr>
        <w:pStyle w:val="NormaleWeb"/>
        <w:spacing w:before="0" w:after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Infortuni sul lavoro INAIL  in conto </w:t>
      </w:r>
      <w:r>
        <w:rPr>
          <w:rFonts w:ascii="Calibri" w:eastAsia="Times New Roman" w:hAnsi="Calibri" w:cs="Calibri"/>
        </w:rPr>
        <w:t>dello stato.</w:t>
      </w:r>
    </w:p>
    <w:p w:rsidR="0082333E" w:rsidRDefault="00AB4406">
      <w:pPr>
        <w:pStyle w:val="NormaleWeb"/>
        <w:spacing w:before="0" w:after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Responsabilità civile:</w:t>
      </w:r>
    </w:p>
    <w:p w:rsidR="0082333E" w:rsidRDefault="00AB4406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Compagnia Assicuratrice Milanese - Pol. N. 581211004E</w:t>
      </w:r>
    </w:p>
    <w:p w:rsidR="0082333E" w:rsidRDefault="0082333E">
      <w:pPr>
        <w:pStyle w:val="Corpodeltesto2"/>
        <w:spacing w:line="240" w:lineRule="auto"/>
        <w:rPr>
          <w:rFonts w:ascii="Calibri" w:hAnsi="Calibri" w:cs="Calibri"/>
          <w:b/>
          <w:szCs w:val="24"/>
        </w:rPr>
      </w:pPr>
    </w:p>
    <w:p w:rsidR="0082333E" w:rsidRDefault="00AB4406">
      <w:pPr>
        <w:pStyle w:val="Corpodeltesto2"/>
        <w:spacing w:line="240" w:lineRule="auto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CONTENUTI  ED ATTIVITA’ DEL TIROCINIO </w:t>
      </w:r>
      <w:r>
        <w:rPr>
          <w:rFonts w:ascii="Calibri" w:hAnsi="Calibri" w:cs="Calibri"/>
          <w:b/>
          <w:szCs w:val="24"/>
        </w:rPr>
        <w:tab/>
      </w:r>
    </w:p>
    <w:p w:rsidR="0082333E" w:rsidRDefault="00AB4406">
      <w:pPr>
        <w:pStyle w:val="NormaleWeb"/>
        <w:spacing w:before="0" w:after="0"/>
        <w:ind w:firstLine="708"/>
      </w:pPr>
      <w:r>
        <w:rPr>
          <w:rFonts w:ascii="Calibri" w:eastAsia="Times New Roman" w:hAnsi="Calibri" w:cs="Calibri"/>
          <w:b/>
        </w:rPr>
        <w:t>PROFILO DA FORMARE:   TECNICO DEI SERVIZI PER L’AGRICOLTURA E SVILUPPO RURALE</w:t>
      </w:r>
    </w:p>
    <w:p w:rsidR="0082333E" w:rsidRDefault="00AB4406">
      <w:pPr>
        <w:pStyle w:val="NormaleWeb"/>
        <w:spacing w:before="0" w:after="0"/>
        <w:ind w:firstLine="708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OBIETTIVI FORMATIVI:</w:t>
      </w:r>
    </w:p>
    <w:p w:rsidR="0082333E" w:rsidRDefault="00AB4406">
      <w:pPr>
        <w:pStyle w:val="NormaleWeb"/>
        <w:numPr>
          <w:ilvl w:val="0"/>
          <w:numId w:val="6"/>
        </w:numPr>
        <w:spacing w:before="0" w:after="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Comprensione dei processi </w:t>
      </w:r>
      <w:r>
        <w:rPr>
          <w:rFonts w:ascii="Calibri" w:eastAsia="Times New Roman" w:hAnsi="Calibri" w:cs="Calibri"/>
        </w:rPr>
        <w:t>e delle strutture organizzative (ruoli, compiti);</w:t>
      </w:r>
    </w:p>
    <w:p w:rsidR="0082333E" w:rsidRDefault="00AB4406">
      <w:pPr>
        <w:pStyle w:val="NormaleWeb"/>
        <w:numPr>
          <w:ilvl w:val="0"/>
          <w:numId w:val="1"/>
        </w:numPr>
        <w:spacing w:before="0" w:after="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Conoscenza delle modalità attraverso cui vengono messe in pratica le attività professionali;</w:t>
      </w:r>
    </w:p>
    <w:p w:rsidR="0082333E" w:rsidRDefault="00AB4406">
      <w:pPr>
        <w:pStyle w:val="NormaleWeb"/>
        <w:numPr>
          <w:ilvl w:val="0"/>
          <w:numId w:val="1"/>
        </w:numPr>
        <w:spacing w:before="0" w:after="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Consapevolezza delle conoscenze e delle modalità di lavoro apprese durante la formazione in aula, a confronto con</w:t>
      </w:r>
      <w:r>
        <w:rPr>
          <w:rFonts w:ascii="Calibri" w:eastAsia="Times New Roman" w:hAnsi="Calibri" w:cs="Calibri"/>
        </w:rPr>
        <w:t xml:space="preserve"> quelle del contesto lavorativo in alternanza;</w:t>
      </w:r>
    </w:p>
    <w:p w:rsidR="0082333E" w:rsidRDefault="00AB4406">
      <w:pPr>
        <w:pStyle w:val="NormaleWeb"/>
        <w:numPr>
          <w:ilvl w:val="0"/>
          <w:numId w:val="1"/>
        </w:numPr>
        <w:spacing w:before="0" w:after="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Rinforzo in situazione reale delle proprie conoscenze, favorendo la consapevolezza delle proprie attitudini;</w:t>
      </w:r>
    </w:p>
    <w:p w:rsidR="0082333E" w:rsidRDefault="00AB4406">
      <w:pPr>
        <w:pStyle w:val="NormaleWeb"/>
        <w:numPr>
          <w:ilvl w:val="0"/>
          <w:numId w:val="1"/>
        </w:numPr>
        <w:spacing w:before="0" w:after="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Incremento della motivazione all’apprendimento in un ottica di futuro inserimento nel contesto lavor</w:t>
      </w:r>
      <w:r>
        <w:rPr>
          <w:rFonts w:ascii="Calibri" w:eastAsia="Times New Roman" w:hAnsi="Calibri" w:cs="Calibri"/>
        </w:rPr>
        <w:t>ativo.</w:t>
      </w:r>
    </w:p>
    <w:p w:rsidR="0082333E" w:rsidRDefault="0082333E">
      <w:pPr>
        <w:pStyle w:val="NormaleWeb"/>
        <w:spacing w:before="0" w:after="0"/>
        <w:ind w:firstLine="708"/>
        <w:jc w:val="both"/>
        <w:rPr>
          <w:rFonts w:ascii="Calibri" w:eastAsia="Times New Roman" w:hAnsi="Calibri" w:cs="Calibri"/>
          <w:b/>
        </w:rPr>
      </w:pPr>
    </w:p>
    <w:p w:rsidR="0082333E" w:rsidRDefault="00AB4406">
      <w:pPr>
        <w:pStyle w:val="NormaleWeb"/>
        <w:spacing w:before="0" w:after="0"/>
        <w:ind w:firstLine="708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lastRenderedPageBreak/>
        <w:t>OBBLIGHI DEL TIROCINANTE/STUDENTE:</w:t>
      </w:r>
    </w:p>
    <w:p w:rsidR="0082333E" w:rsidRDefault="00AB4406">
      <w:pPr>
        <w:pStyle w:val="NormaleWeb"/>
        <w:numPr>
          <w:ilvl w:val="0"/>
          <w:numId w:val="7"/>
        </w:numPr>
        <w:spacing w:before="0" w:after="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Svolgere le attività  previste dal presente progetto formativo e rispettare gli impegni  previsti dal patto formativo;</w:t>
      </w:r>
    </w:p>
    <w:p w:rsidR="0082333E" w:rsidRDefault="00AB4406">
      <w:pPr>
        <w:pStyle w:val="NormaleWeb"/>
        <w:numPr>
          <w:ilvl w:val="0"/>
          <w:numId w:val="2"/>
        </w:numPr>
        <w:spacing w:before="0" w:after="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seguire le indicazioni dei tutor,   scolastico ed aziendale,   e fare riferimento ad essi per </w:t>
      </w:r>
      <w:r>
        <w:rPr>
          <w:rFonts w:ascii="Calibri" w:eastAsia="Times New Roman" w:hAnsi="Calibri" w:cs="Calibri"/>
        </w:rPr>
        <w:t>qualsiasi esigenza di tipo organizzativo o altre evenienze</w:t>
      </w:r>
    </w:p>
    <w:p w:rsidR="0082333E" w:rsidRDefault="00AB4406">
      <w:pPr>
        <w:pStyle w:val="NormaleWeb"/>
        <w:numPr>
          <w:ilvl w:val="0"/>
          <w:numId w:val="2"/>
        </w:numPr>
        <w:spacing w:before="0" w:after="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compilare e tenere quotidianamente aggiornato il registro presenze, relativamente agli orari di servizio e firma di presenza (in caso di malattia portare il certificato medico e allegarlo al regist</w:t>
      </w:r>
      <w:r>
        <w:rPr>
          <w:rFonts w:ascii="Calibri" w:eastAsia="Times New Roman" w:hAnsi="Calibri" w:cs="Calibri"/>
        </w:rPr>
        <w:t>ro)</w:t>
      </w:r>
    </w:p>
    <w:p w:rsidR="0082333E" w:rsidRDefault="00AB4406">
      <w:pPr>
        <w:pStyle w:val="NormaleWeb"/>
        <w:spacing w:before="0" w:after="0"/>
        <w:ind w:left="709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OBBLIGHI FORMATIVI:</w:t>
      </w:r>
    </w:p>
    <w:p w:rsidR="0082333E" w:rsidRDefault="00AB4406">
      <w:pPr>
        <w:pStyle w:val="NormaleWeb"/>
        <w:numPr>
          <w:ilvl w:val="0"/>
          <w:numId w:val="8"/>
        </w:numPr>
        <w:spacing w:before="0" w:after="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Rapportarsi con i tutor aziendali;</w:t>
      </w:r>
    </w:p>
    <w:p w:rsidR="0082333E" w:rsidRDefault="00AB4406">
      <w:pPr>
        <w:pStyle w:val="NormaleWeb"/>
        <w:numPr>
          <w:ilvl w:val="0"/>
          <w:numId w:val="3"/>
        </w:numPr>
        <w:spacing w:before="0" w:after="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acquisire elementi conoscitivi utili a  comprendere le modalità di organizzazione    del lavoro (processi lavorativi);</w:t>
      </w:r>
    </w:p>
    <w:p w:rsidR="0082333E" w:rsidRDefault="00AB4406">
      <w:pPr>
        <w:pStyle w:val="NormaleWeb"/>
        <w:numPr>
          <w:ilvl w:val="0"/>
          <w:numId w:val="3"/>
        </w:numPr>
        <w:spacing w:before="0" w:after="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consapevolezza delle conoscenze e delle modalità di lavoro apprese durante la </w:t>
      </w:r>
      <w:r>
        <w:rPr>
          <w:rFonts w:ascii="Calibri" w:eastAsia="Times New Roman" w:hAnsi="Calibri" w:cs="Calibri"/>
        </w:rPr>
        <w:t>formazione in  aula, a confronto con quelle del contesto lavorativo in alternanza;</w:t>
      </w:r>
    </w:p>
    <w:p w:rsidR="0082333E" w:rsidRDefault="00AB4406">
      <w:pPr>
        <w:pStyle w:val="NormaleWeb"/>
        <w:numPr>
          <w:ilvl w:val="0"/>
          <w:numId w:val="9"/>
        </w:numPr>
        <w:spacing w:before="0" w:after="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saper gestire relazioni interpersonali nei contesti lavorativi;</w:t>
      </w:r>
    </w:p>
    <w:p w:rsidR="0082333E" w:rsidRDefault="00AB4406">
      <w:pPr>
        <w:pStyle w:val="NormaleWeb"/>
        <w:numPr>
          <w:ilvl w:val="0"/>
          <w:numId w:val="4"/>
        </w:numPr>
        <w:spacing w:before="0" w:after="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incremento della motivazione all’apprendimento in un'ottica di futuro inserimento nel contesto  lavorativo.</w:t>
      </w:r>
    </w:p>
    <w:p w:rsidR="0082333E" w:rsidRDefault="00AB4406">
      <w:pPr>
        <w:pStyle w:val="NormaleWeb"/>
        <w:spacing w:before="0" w:after="0"/>
        <w:ind w:left="1416" w:hanging="708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C</w:t>
      </w:r>
      <w:r>
        <w:rPr>
          <w:rFonts w:ascii="Calibri" w:eastAsia="Times New Roman" w:hAnsi="Calibri" w:cs="Calibri"/>
          <w:b/>
        </w:rPr>
        <w:t>ONSIGLI PER IL RESPONSABILE AZIENDALE:</w:t>
      </w:r>
    </w:p>
    <w:p w:rsidR="0082333E" w:rsidRDefault="00AB4406">
      <w:pPr>
        <w:pStyle w:val="NormaleWeb"/>
        <w:numPr>
          <w:ilvl w:val="0"/>
          <w:numId w:val="10"/>
        </w:numPr>
        <w:spacing w:before="0" w:after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Impegnare il tirocinante/studente nelle attività concordate con la Scuola e non oltre l’orario previsto dal progetto formativo;</w:t>
      </w:r>
    </w:p>
    <w:p w:rsidR="0082333E" w:rsidRDefault="00AB4406">
      <w:pPr>
        <w:pStyle w:val="NormaleWeb"/>
        <w:numPr>
          <w:ilvl w:val="0"/>
          <w:numId w:val="5"/>
        </w:numPr>
        <w:spacing w:before="0" w:after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in caso d'infortunio durante lo svolgimento del tirocinio, segnalare l’evento, entro i te</w:t>
      </w:r>
      <w:r>
        <w:rPr>
          <w:rFonts w:ascii="Calibri" w:eastAsia="Times New Roman" w:hAnsi="Calibri" w:cs="Calibri"/>
        </w:rPr>
        <w:t>mpi previsti dalla normativa vigente, agli Istituti assicurativi e alla Scuola;</w:t>
      </w:r>
    </w:p>
    <w:p w:rsidR="0082333E" w:rsidRDefault="00AB4406">
      <w:pPr>
        <w:pStyle w:val="NormaleWeb"/>
        <w:numPr>
          <w:ilvl w:val="0"/>
          <w:numId w:val="5"/>
        </w:numPr>
        <w:spacing w:before="0" w:after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partecipare al monitoraggio in itinere e alla valutazione di fine progetto, predisponendo e compilando gli strumenti concordati con l’Istituto.</w:t>
      </w:r>
    </w:p>
    <w:p w:rsidR="0082333E" w:rsidRDefault="00AB4406">
      <w:pPr>
        <w:pStyle w:val="Standard"/>
        <w:jc w:val="both"/>
      </w:pPr>
      <w:r>
        <w:t xml:space="preserve">                                </w:t>
      </w:r>
      <w:r>
        <w:t xml:space="preserve">                                                       </w:t>
      </w:r>
    </w:p>
    <w:p w:rsidR="0082333E" w:rsidRDefault="00AB4406">
      <w:pPr>
        <w:pStyle w:val="Standard"/>
        <w:ind w:left="5387"/>
        <w:jc w:val="both"/>
      </w:pPr>
      <w:r>
        <w:rPr>
          <w:rFonts w:ascii="Arial" w:hAnsi="Arial"/>
          <w:sz w:val="20"/>
          <w:szCs w:val="20"/>
        </w:rPr>
        <w:t>Il Dirigente Scolastico</w:t>
      </w:r>
    </w:p>
    <w:p w:rsidR="0082333E" w:rsidRDefault="00AB4406">
      <w:pPr>
        <w:pStyle w:val="Standard"/>
        <w:ind w:left="553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Dott.ssa Lorella Zauli</w:t>
      </w:r>
    </w:p>
    <w:p w:rsidR="0082333E" w:rsidRDefault="00AB4406">
      <w:pPr>
        <w:pStyle w:val="Standard"/>
        <w:ind w:left="5245"/>
        <w:rPr>
          <w:rFonts w:ascii="Arial" w:hAnsi="Arial"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</w:rPr>
        <w:t>Firma autografa sostitutiva a mezzo stampa ai</w:t>
      </w:r>
    </w:p>
    <w:p w:rsidR="0082333E" w:rsidRDefault="00AB4406">
      <w:pPr>
        <w:pStyle w:val="Corpodeltesto3"/>
        <w:rPr>
          <w:rFonts w:ascii="Arial" w:hAnsi="Arial"/>
          <w:b w:val="0"/>
          <w:bCs w:val="0"/>
          <w:i/>
          <w:iCs/>
          <w:sz w:val="16"/>
          <w:szCs w:val="16"/>
        </w:rPr>
      </w:pPr>
      <w:r>
        <w:rPr>
          <w:rFonts w:ascii="Arial" w:hAnsi="Arial"/>
          <w:b w:val="0"/>
          <w:bCs w:val="0"/>
          <w:i/>
          <w:iCs/>
          <w:sz w:val="16"/>
          <w:szCs w:val="16"/>
        </w:rPr>
        <w:t xml:space="preserve">    </w:t>
      </w:r>
    </w:p>
    <w:p w:rsidR="0082333E" w:rsidRDefault="0082333E">
      <w:pPr>
        <w:pStyle w:val="Corpodeltesto3"/>
        <w:rPr>
          <w:rFonts w:ascii="Arial" w:hAnsi="Arial"/>
          <w:b w:val="0"/>
          <w:bCs w:val="0"/>
          <w:i/>
          <w:iCs/>
          <w:sz w:val="16"/>
          <w:szCs w:val="16"/>
        </w:rPr>
      </w:pPr>
    </w:p>
    <w:p w:rsidR="0082333E" w:rsidRDefault="0082333E">
      <w:pPr>
        <w:pStyle w:val="Corpodeltesto3"/>
        <w:rPr>
          <w:rFonts w:ascii="Arial" w:hAnsi="Arial"/>
          <w:b w:val="0"/>
          <w:bCs w:val="0"/>
          <w:i/>
          <w:iCs/>
          <w:sz w:val="16"/>
          <w:szCs w:val="16"/>
        </w:rPr>
      </w:pPr>
    </w:p>
    <w:p w:rsidR="0082333E" w:rsidRDefault="00AB4406">
      <w:pPr>
        <w:pStyle w:val="Corpodeltesto3"/>
      </w:pPr>
      <w:r>
        <w:rPr>
          <w:rFonts w:ascii="Arial" w:hAnsi="Arial"/>
          <w:b w:val="0"/>
          <w:bCs w:val="0"/>
          <w:i/>
          <w:iCs/>
          <w:sz w:val="16"/>
          <w:szCs w:val="16"/>
        </w:rPr>
        <w:t xml:space="preserve">                                                                </w:t>
      </w:r>
      <w:r>
        <w:rPr>
          <w:rFonts w:ascii="Arial" w:hAnsi="Arial"/>
          <w:b w:val="0"/>
          <w:bCs w:val="0"/>
          <w:i/>
          <w:iCs/>
          <w:sz w:val="16"/>
          <w:szCs w:val="16"/>
        </w:rPr>
        <w:t xml:space="preserve">                                                       sensi dell’art. 3, comma 2 del D.l.vo n. 39/1993</w:t>
      </w:r>
    </w:p>
    <w:p w:rsidR="0082333E" w:rsidRDefault="00AB4406">
      <w:pPr>
        <w:pStyle w:val="Corpodeltesto3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Firma per presa visione e accettazione del tirocinante</w:t>
      </w:r>
      <w:r>
        <w:rPr>
          <w:rFonts w:ascii="Calibri" w:hAnsi="Calibri" w:cs="Calibri"/>
          <w:b w:val="0"/>
          <w:bCs w:val="0"/>
          <w:sz w:val="24"/>
          <w:szCs w:val="24"/>
        </w:rPr>
        <w:tab/>
      </w:r>
      <w:r>
        <w:rPr>
          <w:rFonts w:ascii="Calibri" w:hAnsi="Calibri" w:cs="Calibri"/>
          <w:b w:val="0"/>
          <w:bCs w:val="0"/>
          <w:sz w:val="24"/>
          <w:szCs w:val="24"/>
        </w:rPr>
        <w:tab/>
        <w:t>_____________________</w:t>
      </w:r>
    </w:p>
    <w:p w:rsidR="0082333E" w:rsidRDefault="00AB4406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Firma del genitore (solo per tirocinanti minorenni) </w:t>
      </w:r>
      <w:r>
        <w:rPr>
          <w:rFonts w:ascii="Calibri" w:hAnsi="Calibri" w:cs="Calibri"/>
        </w:rPr>
        <w:t xml:space="preserve">                           _____________________</w:t>
      </w:r>
    </w:p>
    <w:p w:rsidR="0082333E" w:rsidRDefault="00AB4406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Firma per l’azienda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            _____________________</w:t>
      </w:r>
    </w:p>
    <w:p w:rsidR="0082333E" w:rsidRDefault="00AB4406">
      <w:pPr>
        <w:pStyle w:val="Standard"/>
      </w:pPr>
      <w:r>
        <w:rPr>
          <w:rFonts w:ascii="Calibri" w:hAnsi="Calibri" w:cs="Calibri"/>
        </w:rPr>
        <w:t>Lì_____________, ____________</w:t>
      </w:r>
    </w:p>
    <w:sectPr w:rsidR="0082333E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406" w:rsidRDefault="00AB4406">
      <w:r>
        <w:separator/>
      </w:r>
    </w:p>
  </w:endnote>
  <w:endnote w:type="continuationSeparator" w:id="0">
    <w:p w:rsidR="00AB4406" w:rsidRDefault="00AB4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swiss"/>
    <w:pitch w:val="variable"/>
  </w:font>
  <w:font w:name="Helvetica, Arial">
    <w:charset w:val="00"/>
    <w:family w:val="swiss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FD0" w:rsidRDefault="00AB4406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 w:rsidR="002D734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406" w:rsidRDefault="00AB4406">
      <w:r>
        <w:rPr>
          <w:color w:val="000000"/>
        </w:rPr>
        <w:separator/>
      </w:r>
    </w:p>
  </w:footnote>
  <w:footnote w:type="continuationSeparator" w:id="0">
    <w:p w:rsidR="00AB4406" w:rsidRDefault="00AB4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FD0" w:rsidRDefault="00AB4406">
    <w:pPr>
      <w:pStyle w:val="Intestazione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10300"/>
    <w:multiLevelType w:val="multilevel"/>
    <w:tmpl w:val="892AB142"/>
    <w:styleLink w:val="WW8Num4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71249C7"/>
    <w:multiLevelType w:val="multilevel"/>
    <w:tmpl w:val="4C14F246"/>
    <w:styleLink w:val="WW8Num2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9EE497A"/>
    <w:multiLevelType w:val="multilevel"/>
    <w:tmpl w:val="2A008876"/>
    <w:styleLink w:val="WW8Num5"/>
    <w:lvl w:ilvl="0">
      <w:numFmt w:val="bullet"/>
      <w:lvlText w:val="-"/>
      <w:lvlJc w:val="left"/>
      <w:pPr>
        <w:ind w:left="720" w:hanging="360"/>
      </w:pPr>
      <w:rPr>
        <w:rFonts w:ascii="Calibri" w:hAnsi="Calibri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6CB4D7B"/>
    <w:multiLevelType w:val="multilevel"/>
    <w:tmpl w:val="4ABED520"/>
    <w:styleLink w:val="WW8Num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70F504A"/>
    <w:multiLevelType w:val="multilevel"/>
    <w:tmpl w:val="D670450A"/>
    <w:styleLink w:val="WW8Num7"/>
    <w:lvl w:ilvl="0">
      <w:numFmt w:val="bullet"/>
      <w:lvlText w:val="-"/>
      <w:lvlJc w:val="left"/>
      <w:pPr>
        <w:ind w:left="720" w:hanging="360"/>
      </w:pPr>
      <w:rPr>
        <w:rFonts w:ascii="Calibri" w:hAnsi="Calibri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  <w:lvlOverride w:ilvl="0"/>
  </w:num>
  <w:num w:numId="7">
    <w:abstractNumId w:val="4"/>
    <w:lvlOverride w:ilvl="0"/>
  </w:num>
  <w:num w:numId="8">
    <w:abstractNumId w:val="0"/>
    <w:lvlOverride w:ilvl="0"/>
  </w:num>
  <w:num w:numId="9">
    <w:abstractNumId w:val="3"/>
    <w:lvlOverride w:ilvl="0"/>
  </w:num>
  <w:num w:numId="10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2333E"/>
    <w:rsid w:val="002D734A"/>
    <w:rsid w:val="0082333E"/>
    <w:rsid w:val="00AB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A7F297-D6E8-41B1-A836-630FEB43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e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OmniPage2">
    <w:name w:val="OmniPage #2"/>
    <w:basedOn w:val="Standard"/>
    <w:pPr>
      <w:spacing w:line="280" w:lineRule="exact"/>
    </w:pPr>
    <w:rPr>
      <w:szCs w:val="20"/>
      <w:lang w:val="en-US"/>
    </w:rPr>
  </w:style>
  <w:style w:type="paragraph" w:styleId="Corpodeltesto2">
    <w:name w:val="Body Text 2"/>
    <w:basedOn w:val="Standard"/>
    <w:pPr>
      <w:autoSpaceDE w:val="0"/>
      <w:spacing w:line="360" w:lineRule="auto"/>
    </w:pPr>
    <w:rPr>
      <w:rFonts w:ascii="Helvetica, Arial" w:hAnsi="Helvetica, Arial" w:cs="Helvetica, Arial"/>
      <w:color w:val="000000"/>
      <w:szCs w:val="20"/>
    </w:rPr>
  </w:style>
  <w:style w:type="paragraph" w:styleId="Corpodeltesto3">
    <w:name w:val="Body Text 3"/>
    <w:basedOn w:val="Standard"/>
    <w:pPr>
      <w:autoSpaceDE w:val="0"/>
    </w:pPr>
    <w:rPr>
      <w:b/>
      <w:bCs/>
      <w:color w:val="000000"/>
      <w:sz w:val="26"/>
      <w:szCs w:val="20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2z0">
    <w:name w:val="WW8Num2z0"/>
    <w:rPr>
      <w:rFonts w:ascii="Calibri" w:eastAsia="Times New Roman" w:hAnsi="Calibri" w:cs="Aria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4z0">
    <w:name w:val="WW8Num4z0"/>
    <w:rPr>
      <w:rFonts w:ascii="Calibri" w:eastAsia="Times New Roman" w:hAnsi="Calibri" w:cs="Arial"/>
      <w:szCs w:val="20"/>
    </w:rPr>
  </w:style>
  <w:style w:type="character" w:customStyle="1" w:styleId="WW8Num6z0">
    <w:name w:val="WW8Num6z0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2">
    <w:name w:val="WW8Num2"/>
    <w:basedOn w:val="Nessunelenco"/>
    <w:pPr>
      <w:numPr>
        <w:numId w:val="1"/>
      </w:numPr>
    </w:pPr>
  </w:style>
  <w:style w:type="numbering" w:customStyle="1" w:styleId="WW8Num7">
    <w:name w:val="WW8Num7"/>
    <w:basedOn w:val="Nessunelenco"/>
    <w:pPr>
      <w:numPr>
        <w:numId w:val="2"/>
      </w:numPr>
    </w:pPr>
  </w:style>
  <w:style w:type="numbering" w:customStyle="1" w:styleId="WW8Num4">
    <w:name w:val="WW8Num4"/>
    <w:basedOn w:val="Nessunelenco"/>
    <w:pPr>
      <w:numPr>
        <w:numId w:val="3"/>
      </w:numPr>
    </w:pPr>
  </w:style>
  <w:style w:type="numbering" w:customStyle="1" w:styleId="WW8Num6">
    <w:name w:val="WW8Num6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Romina</dc:creator>
  <cp:lastModifiedBy>Docente</cp:lastModifiedBy>
  <cp:revision>2</cp:revision>
  <dcterms:created xsi:type="dcterms:W3CDTF">2023-01-13T10:14:00Z</dcterms:created>
  <dcterms:modified xsi:type="dcterms:W3CDTF">2023-01-13T10:14:00Z</dcterms:modified>
</cp:coreProperties>
</file>